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附件：会议回执</w:t>
      </w:r>
    </w:p>
    <w:tbl>
      <w:tblPr>
        <w:tblStyle w:val="4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3400"/>
        <w:gridCol w:w="1033"/>
        <w:gridCol w:w="1102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840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中国技术经济学会四十周年纪大会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暨第二十五届（2018年）学术年会报名回执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参加学术交流信息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1.提交论文题目：                                                         2.是否要求会议发言（请选择）是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您需要会议统一安排住宿，请选择：                                                 单独住______间；或与代表合住______人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纳税人识别号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发票抬头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请回复至邮箱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instrText xml:space="preserve"> HYPERLINK "mailto:jishujingjixuehui@vip.163.com"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jishujingjixuehui@vip.163.com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，联系电话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010-62128485.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20B0"/>
    <w:rsid w:val="6D535020"/>
    <w:rsid w:val="794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uec64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2018-07-11T02:36:00Z</dcterms:created>
  <dc:creator>吉悦</dc:creator>
  <cp:lastModifiedBy>吉悦</cp:lastModifiedBy>
  <dcterms:modified xsi:type="dcterms:W3CDTF">2018-07-11T02:36:58Z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