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77" w:rsidRPr="00B759B8" w:rsidRDefault="000E5927" w:rsidP="00785B62">
      <w:pPr>
        <w:spacing w:line="500" w:lineRule="exact"/>
        <w:rPr>
          <w:rFonts w:ascii="Candara" w:eastAsia="黑体" w:hAnsi="Candara"/>
        </w:rPr>
      </w:pPr>
      <w:r>
        <w:rPr>
          <w:rFonts w:ascii="Candara" w:eastAsia="黑体" w:hAnsi="黑体" w:hint="eastAsia"/>
        </w:rPr>
        <w:t>【</w:t>
      </w:r>
      <w:r w:rsidR="000A5F77" w:rsidRPr="00B759B8">
        <w:rPr>
          <w:rFonts w:ascii="Candara" w:eastAsia="黑体" w:hAnsi="黑体"/>
        </w:rPr>
        <w:t>附件</w:t>
      </w:r>
      <w:r>
        <w:rPr>
          <w:rFonts w:ascii="Candara" w:eastAsia="黑体" w:hAnsi="黑体" w:hint="eastAsia"/>
        </w:rPr>
        <w:t>】</w:t>
      </w:r>
      <w:r w:rsidR="000A5F77" w:rsidRPr="00B759B8">
        <w:rPr>
          <w:rFonts w:ascii="Candara" w:eastAsia="黑体" w:hAnsi="Candara"/>
        </w:rPr>
        <w:t xml:space="preserve">  </w:t>
      </w:r>
    </w:p>
    <w:p w:rsidR="000A5F77" w:rsidRPr="00B759B8" w:rsidRDefault="000A5F77" w:rsidP="00785B62">
      <w:pPr>
        <w:spacing w:line="500" w:lineRule="exact"/>
        <w:jc w:val="center"/>
        <w:rPr>
          <w:rFonts w:ascii="Candara" w:eastAsia="黑体" w:hAnsi="Candara"/>
          <w:sz w:val="36"/>
          <w:szCs w:val="36"/>
        </w:rPr>
      </w:pPr>
      <w:r w:rsidRPr="00B759B8">
        <w:rPr>
          <w:rFonts w:ascii="Candara" w:eastAsia="黑体" w:hAnsi="黑体"/>
          <w:sz w:val="36"/>
          <w:szCs w:val="36"/>
        </w:rPr>
        <w:t>中国技术经济学会两</w:t>
      </w:r>
      <w:proofErr w:type="gramStart"/>
      <w:r w:rsidRPr="00B759B8">
        <w:rPr>
          <w:rFonts w:ascii="Candara" w:eastAsia="黑体" w:hAnsi="黑体"/>
          <w:sz w:val="36"/>
          <w:szCs w:val="36"/>
        </w:rPr>
        <w:t>院</w:t>
      </w:r>
      <w:proofErr w:type="gramEnd"/>
      <w:r w:rsidRPr="00B759B8">
        <w:rPr>
          <w:rFonts w:ascii="Candara" w:eastAsia="黑体" w:hAnsi="黑体"/>
          <w:sz w:val="36"/>
          <w:szCs w:val="36"/>
        </w:rPr>
        <w:t>院士候选人信息表</w:t>
      </w:r>
    </w:p>
    <w:p w:rsidR="0018421F" w:rsidRPr="00B759B8" w:rsidRDefault="0018421F" w:rsidP="000E5927">
      <w:pPr>
        <w:tabs>
          <w:tab w:val="left" w:pos="-210"/>
        </w:tabs>
        <w:spacing w:beforeLines="50" w:line="400" w:lineRule="exact"/>
        <w:jc w:val="left"/>
        <w:rPr>
          <w:rFonts w:ascii="Candara" w:eastAsia="黑体" w:hAnsi="Candara"/>
          <w:b/>
          <w:bCs/>
        </w:rPr>
      </w:pPr>
      <w:r w:rsidRPr="00B759B8">
        <w:rPr>
          <w:rFonts w:ascii="Candara" w:eastAsia="黑体"/>
          <w:b/>
          <w:bCs/>
        </w:rPr>
        <w:t>一、基本信息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46"/>
        <w:gridCol w:w="1438"/>
        <w:gridCol w:w="334"/>
        <w:gridCol w:w="800"/>
        <w:gridCol w:w="709"/>
        <w:gridCol w:w="992"/>
        <w:gridCol w:w="46"/>
        <w:gridCol w:w="1088"/>
        <w:gridCol w:w="46"/>
        <w:gridCol w:w="1797"/>
      </w:tblGrid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姓</w:t>
            </w:r>
            <w:r w:rsidRPr="00B759B8">
              <w:rPr>
                <w:rFonts w:ascii="Candara" w:eastAsia="黑体" w:hAnsi="Candara"/>
                <w:bCs/>
                <w:sz w:val="24"/>
              </w:rPr>
              <w:t xml:space="preserve">    </w:t>
            </w:r>
            <w:r w:rsidRPr="00B759B8">
              <w:rPr>
                <w:rFonts w:ascii="Candara" w:eastAsia="黑体" w:hAnsi="Candara"/>
                <w:bCs/>
                <w:sz w:val="24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性</w:t>
            </w:r>
            <w:r w:rsidRPr="00B759B8">
              <w:rPr>
                <w:rFonts w:ascii="Candara" w:eastAsia="黑体" w:hAnsi="Candara"/>
                <w:bCs/>
                <w:sz w:val="24"/>
              </w:rPr>
              <w:t xml:space="preserve">    </w:t>
            </w:r>
            <w:r w:rsidRPr="00B759B8">
              <w:rPr>
                <w:rFonts w:ascii="Candara" w:eastAsia="黑体" w:hAnsi="Candara"/>
                <w:bCs/>
                <w:sz w:val="24"/>
              </w:rPr>
              <w:t>别</w:t>
            </w:r>
          </w:p>
        </w:tc>
        <w:tc>
          <w:tcPr>
            <w:tcW w:w="709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eastAsia="黑体" w:hAnsi="Candara"/>
                <w:bCs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出生年月日（公历）</w:t>
            </w:r>
          </w:p>
        </w:tc>
        <w:tc>
          <w:tcPr>
            <w:tcW w:w="1843" w:type="dxa"/>
            <w:gridSpan w:val="2"/>
            <w:vAlign w:val="center"/>
          </w:tcPr>
          <w:p w:rsidR="0018421F" w:rsidRPr="00B759B8" w:rsidRDefault="00637F2D" w:rsidP="000E5927">
            <w:pPr>
              <w:spacing w:line="0" w:lineRule="atLeast"/>
              <w:ind w:firstLineChars="100" w:firstLine="213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hAnsi="Candara"/>
                <w:sz w:val="24"/>
                <w:szCs w:val="24"/>
              </w:rPr>
              <w:t xml:space="preserve">/  / </w:t>
            </w:r>
            <w:r w:rsidR="00C55D55" w:rsidRPr="00B759B8">
              <w:rPr>
                <w:rFonts w:ascii="Candara" w:hAnsi="Candara"/>
                <w:sz w:val="24"/>
                <w:szCs w:val="24"/>
              </w:rPr>
              <w:t xml:space="preserve"> </w:t>
            </w:r>
            <w:r w:rsidR="00C55D55" w:rsidRPr="00B759B8">
              <w:rPr>
                <w:rFonts w:ascii="Candara"/>
                <w:sz w:val="24"/>
                <w:szCs w:val="24"/>
              </w:rPr>
              <w:t>星期</w:t>
            </w: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民</w:t>
            </w:r>
            <w:r w:rsidRPr="00B759B8">
              <w:rPr>
                <w:rFonts w:ascii="Candara" w:eastAsia="黑体" w:hAnsi="Candara"/>
                <w:bCs/>
                <w:sz w:val="24"/>
              </w:rPr>
              <w:t xml:space="preserve">    </w:t>
            </w:r>
            <w:r w:rsidRPr="00B759B8">
              <w:rPr>
                <w:rFonts w:ascii="Candara" w:eastAsia="黑体" w:hAnsi="Candara"/>
                <w:bCs/>
                <w:sz w:val="24"/>
              </w:rPr>
              <w:t>族</w:t>
            </w:r>
          </w:p>
        </w:tc>
        <w:tc>
          <w:tcPr>
            <w:tcW w:w="1984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出</w:t>
            </w:r>
            <w:r w:rsidRPr="00B759B8">
              <w:rPr>
                <w:rFonts w:ascii="Candara" w:eastAsia="黑体" w:hAnsi="Candara"/>
                <w:bCs/>
                <w:sz w:val="24"/>
              </w:rPr>
              <w:t xml:space="preserve"> </w:t>
            </w:r>
            <w:r w:rsidRPr="00B759B8">
              <w:rPr>
                <w:rFonts w:ascii="Candara" w:eastAsia="黑体" w:hAnsi="Candara"/>
                <w:bCs/>
                <w:sz w:val="24"/>
              </w:rPr>
              <w:t>生</w:t>
            </w:r>
            <w:r w:rsidRPr="00B759B8">
              <w:rPr>
                <w:rFonts w:ascii="Candara" w:eastAsia="黑体" w:hAnsi="Candara"/>
                <w:bCs/>
                <w:sz w:val="24"/>
              </w:rPr>
              <w:t xml:space="preserve"> </w:t>
            </w:r>
            <w:r w:rsidRPr="00B759B8">
              <w:rPr>
                <w:rFonts w:ascii="Candara" w:eastAsia="黑体" w:hAnsi="Candara"/>
                <w:bCs/>
                <w:sz w:val="24"/>
              </w:rPr>
              <w:t>地</w:t>
            </w:r>
          </w:p>
        </w:tc>
        <w:tc>
          <w:tcPr>
            <w:tcW w:w="4678" w:type="dxa"/>
            <w:gridSpan w:val="6"/>
            <w:vAlign w:val="center"/>
          </w:tcPr>
          <w:p w:rsidR="0018421F" w:rsidRPr="00B759B8" w:rsidRDefault="0018421F" w:rsidP="00637F2D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党</w:t>
            </w:r>
            <w:r w:rsidRPr="00B759B8">
              <w:rPr>
                <w:rFonts w:ascii="Candara" w:eastAsia="黑体" w:hAnsi="Candara"/>
                <w:bCs/>
                <w:sz w:val="24"/>
              </w:rPr>
              <w:t xml:space="preserve">    </w:t>
            </w:r>
            <w:r w:rsidRPr="00B759B8">
              <w:rPr>
                <w:rFonts w:ascii="Candara" w:eastAsia="黑体" w:hAnsi="Candara"/>
                <w:bCs/>
                <w:sz w:val="24"/>
              </w:rPr>
              <w:t>派</w:t>
            </w:r>
          </w:p>
        </w:tc>
        <w:tc>
          <w:tcPr>
            <w:tcW w:w="1984" w:type="dxa"/>
            <w:gridSpan w:val="2"/>
            <w:vAlign w:val="center"/>
          </w:tcPr>
          <w:p w:rsidR="0018421F" w:rsidRPr="00B759B8" w:rsidRDefault="00C55D55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  <w:r w:rsidRPr="00B759B8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籍</w:t>
            </w:r>
            <w:r w:rsidRPr="00B759B8">
              <w:rPr>
                <w:rFonts w:ascii="Candara" w:eastAsia="黑体" w:hAnsi="Candara"/>
                <w:bCs/>
                <w:sz w:val="24"/>
              </w:rPr>
              <w:t xml:space="preserve">    </w:t>
            </w:r>
            <w:r w:rsidRPr="00B759B8">
              <w:rPr>
                <w:rFonts w:ascii="Candara" w:eastAsia="黑体" w:hAnsi="Candara"/>
                <w:bCs/>
                <w:sz w:val="24"/>
              </w:rPr>
              <w:t>贯</w:t>
            </w:r>
          </w:p>
        </w:tc>
        <w:tc>
          <w:tcPr>
            <w:tcW w:w="4678" w:type="dxa"/>
            <w:gridSpan w:val="6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身份证件名称</w:t>
            </w:r>
          </w:p>
        </w:tc>
        <w:tc>
          <w:tcPr>
            <w:tcW w:w="1984" w:type="dxa"/>
            <w:gridSpan w:val="2"/>
            <w:vAlign w:val="center"/>
          </w:tcPr>
          <w:p w:rsidR="0018421F" w:rsidRPr="00B759B8" w:rsidRDefault="0018421F" w:rsidP="00637F2D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证件编号</w:t>
            </w:r>
          </w:p>
        </w:tc>
        <w:tc>
          <w:tcPr>
            <w:tcW w:w="4678" w:type="dxa"/>
            <w:gridSpan w:val="6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工作单位</w:t>
            </w:r>
          </w:p>
        </w:tc>
        <w:tc>
          <w:tcPr>
            <w:tcW w:w="4819" w:type="dxa"/>
            <w:gridSpan w:val="6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eastAsia="黑体" w:hAnsi="Candar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行政职务</w:t>
            </w:r>
          </w:p>
        </w:tc>
        <w:tc>
          <w:tcPr>
            <w:tcW w:w="1843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3652" w:type="dxa"/>
            <w:gridSpan w:val="3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单位所属部门、省、自治区、直辖市</w:t>
            </w:r>
          </w:p>
        </w:tc>
        <w:tc>
          <w:tcPr>
            <w:tcW w:w="5812" w:type="dxa"/>
            <w:gridSpan w:val="8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单位通讯地址</w:t>
            </w:r>
          </w:p>
        </w:tc>
        <w:tc>
          <w:tcPr>
            <w:tcW w:w="7796" w:type="dxa"/>
            <w:gridSpan w:val="10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eastAsia="黑体" w:hAnsi="Candara"/>
                <w:bCs/>
                <w:sz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单位所在地</w:t>
            </w:r>
          </w:p>
        </w:tc>
        <w:tc>
          <w:tcPr>
            <w:tcW w:w="4865" w:type="dxa"/>
            <w:gridSpan w:val="7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eastAsia="黑体" w:hAnsi="Candar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邮政编码</w:t>
            </w:r>
          </w:p>
        </w:tc>
        <w:tc>
          <w:tcPr>
            <w:tcW w:w="1797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eastAsia="黑体" w:hAnsi="Candara"/>
                <w:bCs/>
                <w:sz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单位电话</w:t>
            </w:r>
          </w:p>
        </w:tc>
        <w:tc>
          <w:tcPr>
            <w:tcW w:w="1984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住宅电话</w:t>
            </w:r>
          </w:p>
        </w:tc>
        <w:tc>
          <w:tcPr>
            <w:tcW w:w="1747" w:type="dxa"/>
            <w:gridSpan w:val="3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eastAsia="黑体" w:hAnsi="Candar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手</w:t>
            </w:r>
            <w:r w:rsidRPr="00B759B8">
              <w:rPr>
                <w:rFonts w:ascii="Candara" w:eastAsia="黑体" w:hAnsi="Candara"/>
                <w:bCs/>
                <w:sz w:val="24"/>
              </w:rPr>
              <w:t xml:space="preserve">    </w:t>
            </w:r>
            <w:r w:rsidRPr="00B759B8">
              <w:rPr>
                <w:rFonts w:ascii="Candara" w:eastAsia="黑体" w:hAnsi="Candara"/>
                <w:bCs/>
                <w:sz w:val="24"/>
              </w:rPr>
              <w:t>机</w:t>
            </w:r>
          </w:p>
        </w:tc>
        <w:tc>
          <w:tcPr>
            <w:tcW w:w="1797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eastAsia="黑体" w:hAnsi="Candara"/>
                <w:bCs/>
                <w:sz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传</w:t>
            </w:r>
            <w:r w:rsidRPr="00B759B8">
              <w:rPr>
                <w:rFonts w:ascii="Candara" w:eastAsia="黑体" w:hAnsi="Candara"/>
                <w:bCs/>
                <w:sz w:val="24"/>
              </w:rPr>
              <w:t xml:space="preserve">    </w:t>
            </w:r>
            <w:r w:rsidRPr="00B759B8">
              <w:rPr>
                <w:rFonts w:ascii="Candara" w:eastAsia="黑体" w:hAnsi="Candara"/>
                <w:bCs/>
                <w:sz w:val="24"/>
              </w:rPr>
              <w:t>真</w:t>
            </w:r>
          </w:p>
        </w:tc>
        <w:tc>
          <w:tcPr>
            <w:tcW w:w="1984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电子信箱</w:t>
            </w:r>
          </w:p>
        </w:tc>
        <w:tc>
          <w:tcPr>
            <w:tcW w:w="4678" w:type="dxa"/>
            <w:gridSpan w:val="6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专业或专长</w:t>
            </w:r>
          </w:p>
        </w:tc>
        <w:tc>
          <w:tcPr>
            <w:tcW w:w="4819" w:type="dxa"/>
            <w:gridSpan w:val="6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eastAsia="黑体" w:hAnsi="Candar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jc w:val="center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技术职称</w:t>
            </w:r>
          </w:p>
        </w:tc>
        <w:tc>
          <w:tcPr>
            <w:tcW w:w="1843" w:type="dxa"/>
            <w:gridSpan w:val="2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eastAsia="黑体" w:hAnsi="Candara"/>
                <w:bCs/>
                <w:sz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2214" w:type="dxa"/>
            <w:gridSpan w:val="2"/>
            <w:vMerge w:val="restart"/>
            <w:shd w:val="clear" w:color="auto" w:fill="auto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曾被提名、推荐为</w:t>
            </w:r>
          </w:p>
          <w:p w:rsidR="0018421F" w:rsidRPr="00B759B8" w:rsidRDefault="0018421F" w:rsidP="0018421F">
            <w:pPr>
              <w:tabs>
                <w:tab w:val="left" w:pos="1985"/>
              </w:tabs>
              <w:spacing w:line="0" w:lineRule="atLeast"/>
              <w:ind w:right="57" w:firstLineChars="32" w:firstLine="68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院士候选人情况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年度（工程院）</w:t>
            </w:r>
          </w:p>
        </w:tc>
        <w:tc>
          <w:tcPr>
            <w:tcW w:w="5478" w:type="dxa"/>
            <w:gridSpan w:val="7"/>
            <w:shd w:val="clear" w:color="auto" w:fill="auto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2214" w:type="dxa"/>
            <w:gridSpan w:val="2"/>
            <w:vMerge/>
            <w:shd w:val="clear" w:color="auto" w:fill="auto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:rsidR="0018421F" w:rsidRPr="00B759B8" w:rsidRDefault="0018421F" w:rsidP="00AB046B">
            <w:pPr>
              <w:spacing w:line="0" w:lineRule="atLeast"/>
              <w:ind w:right="57"/>
              <w:rPr>
                <w:rFonts w:ascii="Candara" w:eastAsia="黑体" w:hAnsi="Candara"/>
                <w:bCs/>
                <w:sz w:val="24"/>
              </w:rPr>
            </w:pPr>
            <w:r w:rsidRPr="00B759B8">
              <w:rPr>
                <w:rFonts w:ascii="Candara" w:eastAsia="黑体" w:hAnsi="Candara"/>
                <w:bCs/>
                <w:sz w:val="24"/>
              </w:rPr>
              <w:t>年度（科学院）</w:t>
            </w:r>
          </w:p>
        </w:tc>
        <w:tc>
          <w:tcPr>
            <w:tcW w:w="5478" w:type="dxa"/>
            <w:gridSpan w:val="7"/>
            <w:shd w:val="clear" w:color="auto" w:fill="auto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18421F" w:rsidRPr="00B759B8" w:rsidRDefault="0018421F" w:rsidP="0018421F">
      <w:pPr>
        <w:spacing w:before="120" w:line="288" w:lineRule="auto"/>
        <w:rPr>
          <w:rFonts w:ascii="Candara" w:eastAsia="黑体" w:hAnsi="Candara"/>
        </w:rPr>
      </w:pPr>
      <w:r w:rsidRPr="00B759B8">
        <w:rPr>
          <w:rFonts w:ascii="Candara" w:eastAsia="黑体"/>
          <w:b/>
          <w:bCs/>
        </w:rPr>
        <w:t>二、主要学历</w:t>
      </w:r>
      <w:r w:rsidRPr="00B759B8">
        <w:rPr>
          <w:rFonts w:ascii="Candara" w:eastAsia="仿宋_GB2312"/>
        </w:rPr>
        <w:t>（</w:t>
      </w:r>
      <w:r w:rsidRPr="00B759B8">
        <w:rPr>
          <w:rFonts w:ascii="Candara" w:eastAsia="仿宋_GB2312"/>
          <w:sz w:val="24"/>
        </w:rPr>
        <w:t>从大专或大学填起，六项以内</w:t>
      </w:r>
      <w:r w:rsidRPr="00B759B8">
        <w:rPr>
          <w:rFonts w:ascii="Candara" w:eastAsia="仿宋_GB2312"/>
        </w:rPr>
        <w:t>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3120"/>
        <w:gridCol w:w="2160"/>
        <w:gridCol w:w="2516"/>
      </w:tblGrid>
      <w:tr w:rsidR="0018421F" w:rsidRPr="00B759B8" w:rsidTr="00AB046B"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312" w:lineRule="auto"/>
              <w:jc w:val="center"/>
              <w:rPr>
                <w:rFonts w:ascii="Candara" w:eastAsia="黑体" w:hAnsi="Candara"/>
                <w:b/>
                <w:bCs/>
              </w:rPr>
            </w:pPr>
            <w:r w:rsidRPr="00B759B8">
              <w:rPr>
                <w:rFonts w:ascii="Candara" w:eastAsia="黑体"/>
                <w:b/>
                <w:bCs/>
                <w:sz w:val="24"/>
              </w:rPr>
              <w:t>起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</w:t>
            </w:r>
            <w:r w:rsidRPr="00B759B8">
              <w:rPr>
                <w:rFonts w:ascii="Candara" w:eastAsia="黑体"/>
                <w:b/>
                <w:bCs/>
                <w:sz w:val="24"/>
              </w:rPr>
              <w:t>止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</w:t>
            </w:r>
            <w:r w:rsidRPr="00B759B8">
              <w:rPr>
                <w:rFonts w:ascii="Candara" w:eastAsia="黑体"/>
                <w:b/>
                <w:bCs/>
                <w:sz w:val="24"/>
              </w:rPr>
              <w:t>年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</w:t>
            </w:r>
            <w:r w:rsidRPr="00B759B8">
              <w:rPr>
                <w:rFonts w:ascii="Candara" w:eastAsia="黑体"/>
                <w:b/>
                <w:bCs/>
                <w:sz w:val="24"/>
              </w:rPr>
              <w:t>月</w:t>
            </w:r>
          </w:p>
        </w:tc>
        <w:tc>
          <w:tcPr>
            <w:tcW w:w="3120" w:type="dxa"/>
            <w:vAlign w:val="center"/>
          </w:tcPr>
          <w:p w:rsidR="0018421F" w:rsidRPr="00B759B8" w:rsidRDefault="0018421F" w:rsidP="00AB046B">
            <w:pPr>
              <w:spacing w:line="312" w:lineRule="auto"/>
              <w:jc w:val="center"/>
              <w:rPr>
                <w:rFonts w:ascii="Candara" w:eastAsia="黑体" w:hAnsi="Candara"/>
                <w:b/>
                <w:bCs/>
              </w:rPr>
            </w:pPr>
            <w:r w:rsidRPr="00B759B8">
              <w:rPr>
                <w:rFonts w:ascii="Candara" w:eastAsia="黑体"/>
                <w:b/>
                <w:bCs/>
                <w:sz w:val="24"/>
              </w:rPr>
              <w:t>校（院）及系名称</w:t>
            </w:r>
          </w:p>
        </w:tc>
        <w:tc>
          <w:tcPr>
            <w:tcW w:w="2160" w:type="dxa"/>
            <w:vAlign w:val="center"/>
          </w:tcPr>
          <w:p w:rsidR="0018421F" w:rsidRPr="00B759B8" w:rsidRDefault="0018421F" w:rsidP="00AB046B">
            <w:pPr>
              <w:spacing w:line="312" w:lineRule="auto"/>
              <w:jc w:val="center"/>
              <w:rPr>
                <w:rFonts w:ascii="Candara" w:eastAsia="黑体" w:hAnsi="Candara"/>
                <w:b/>
                <w:bCs/>
              </w:rPr>
            </w:pPr>
            <w:r w:rsidRPr="00B759B8">
              <w:rPr>
                <w:rFonts w:ascii="Candara" w:eastAsia="黑体"/>
                <w:b/>
                <w:bCs/>
                <w:sz w:val="24"/>
              </w:rPr>
              <w:t>专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 </w:t>
            </w:r>
            <w:r w:rsidRPr="00B759B8">
              <w:rPr>
                <w:rFonts w:ascii="Candara" w:eastAsia="黑体"/>
                <w:b/>
                <w:bCs/>
                <w:sz w:val="24"/>
              </w:rPr>
              <w:t>业</w:t>
            </w:r>
          </w:p>
        </w:tc>
        <w:tc>
          <w:tcPr>
            <w:tcW w:w="2516" w:type="dxa"/>
            <w:vAlign w:val="center"/>
          </w:tcPr>
          <w:p w:rsidR="0018421F" w:rsidRPr="00B759B8" w:rsidRDefault="0018421F" w:rsidP="00AB046B">
            <w:pPr>
              <w:spacing w:line="312" w:lineRule="auto"/>
              <w:jc w:val="center"/>
              <w:rPr>
                <w:rFonts w:ascii="Candara" w:eastAsia="黑体" w:hAnsi="Candara"/>
                <w:b/>
                <w:bCs/>
              </w:rPr>
            </w:pPr>
            <w:r w:rsidRPr="00B759B8">
              <w:rPr>
                <w:rFonts w:ascii="Candara" w:eastAsia="黑体"/>
                <w:b/>
                <w:bCs/>
                <w:sz w:val="24"/>
              </w:rPr>
              <w:t>学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 </w:t>
            </w:r>
            <w:r w:rsidRPr="00B759B8">
              <w:rPr>
                <w:rFonts w:ascii="Candara" w:eastAsia="黑体"/>
                <w:b/>
                <w:bCs/>
                <w:sz w:val="24"/>
              </w:rPr>
              <w:t>位</w:t>
            </w: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18421F" w:rsidRPr="00B759B8" w:rsidTr="00AB046B">
        <w:trPr>
          <w:trHeight w:val="567"/>
        </w:trPr>
        <w:tc>
          <w:tcPr>
            <w:tcW w:w="1668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18421F" w:rsidRPr="00B759B8" w:rsidRDefault="0018421F" w:rsidP="00AB046B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E2534C" w:rsidRPr="00B759B8" w:rsidRDefault="0018421F" w:rsidP="00C466E3">
      <w:pPr>
        <w:snapToGrid w:val="0"/>
        <w:rPr>
          <w:rFonts w:ascii="Candara" w:eastAsia="黑体" w:hAnsi="Candara"/>
        </w:rPr>
      </w:pPr>
      <w:r w:rsidRPr="00B759B8">
        <w:rPr>
          <w:rFonts w:ascii="Candara" w:eastAsia="黑体" w:hAnsi="Candara"/>
          <w:b/>
          <w:sz w:val="2"/>
          <w:szCs w:val="10"/>
        </w:rPr>
        <w:br w:type="page"/>
      </w:r>
      <w:r w:rsidR="003352AA" w:rsidRPr="00B759B8">
        <w:rPr>
          <w:rFonts w:ascii="Candara" w:eastAsia="黑体"/>
          <w:b/>
          <w:bCs/>
        </w:rPr>
        <w:lastRenderedPageBreak/>
        <w:t>三、主要经历</w:t>
      </w:r>
      <w:r w:rsidR="003352AA" w:rsidRPr="00B759B8">
        <w:rPr>
          <w:rFonts w:ascii="Candara" w:eastAsia="仿宋_GB2312"/>
          <w:sz w:val="24"/>
        </w:rPr>
        <w:t>（十项以内）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4740"/>
        <w:gridCol w:w="3056"/>
      </w:tblGrid>
      <w:tr w:rsidR="00E2534C" w:rsidRPr="00B759B8" w:rsidTr="005C52BE">
        <w:tc>
          <w:tcPr>
            <w:tcW w:w="1668" w:type="dxa"/>
            <w:vAlign w:val="center"/>
          </w:tcPr>
          <w:p w:rsidR="00E2534C" w:rsidRPr="00B759B8" w:rsidRDefault="00E2534C" w:rsidP="00F36F49">
            <w:pPr>
              <w:spacing w:line="312" w:lineRule="auto"/>
              <w:jc w:val="center"/>
              <w:rPr>
                <w:rFonts w:ascii="Candara" w:eastAsia="黑体" w:hAnsi="Candara"/>
                <w:b/>
                <w:bCs/>
                <w:sz w:val="24"/>
              </w:rPr>
            </w:pPr>
            <w:r w:rsidRPr="00B759B8">
              <w:rPr>
                <w:rFonts w:ascii="Candara" w:eastAsia="黑体"/>
                <w:b/>
                <w:bCs/>
                <w:sz w:val="24"/>
              </w:rPr>
              <w:t>起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</w:t>
            </w:r>
            <w:r w:rsidRPr="00B759B8">
              <w:rPr>
                <w:rFonts w:ascii="Candara" w:eastAsia="黑体"/>
                <w:b/>
                <w:bCs/>
                <w:sz w:val="24"/>
              </w:rPr>
              <w:t>止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</w:t>
            </w:r>
            <w:r w:rsidRPr="00B759B8">
              <w:rPr>
                <w:rFonts w:ascii="Candara" w:eastAsia="黑体"/>
                <w:b/>
                <w:bCs/>
                <w:sz w:val="24"/>
              </w:rPr>
              <w:t>年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</w:t>
            </w:r>
            <w:r w:rsidRPr="00B759B8">
              <w:rPr>
                <w:rFonts w:ascii="Candara" w:eastAsia="黑体"/>
                <w:b/>
                <w:bCs/>
                <w:sz w:val="24"/>
              </w:rPr>
              <w:t>月</w:t>
            </w:r>
          </w:p>
        </w:tc>
        <w:tc>
          <w:tcPr>
            <w:tcW w:w="4740" w:type="dxa"/>
            <w:vAlign w:val="center"/>
          </w:tcPr>
          <w:p w:rsidR="00E2534C" w:rsidRPr="00B759B8" w:rsidRDefault="00E2534C" w:rsidP="00F36F49">
            <w:pPr>
              <w:spacing w:line="312" w:lineRule="auto"/>
              <w:jc w:val="center"/>
              <w:rPr>
                <w:rFonts w:ascii="Candara" w:eastAsia="黑体" w:hAnsi="Candara"/>
                <w:b/>
                <w:bCs/>
                <w:sz w:val="24"/>
              </w:rPr>
            </w:pPr>
            <w:r w:rsidRPr="00B759B8">
              <w:rPr>
                <w:rFonts w:ascii="Candara" w:eastAsia="黑体"/>
                <w:b/>
                <w:bCs/>
                <w:sz w:val="24"/>
              </w:rPr>
              <w:t>工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 </w:t>
            </w:r>
            <w:r w:rsidRPr="00B759B8">
              <w:rPr>
                <w:rFonts w:ascii="Candara" w:eastAsia="黑体"/>
                <w:b/>
                <w:bCs/>
                <w:sz w:val="24"/>
              </w:rPr>
              <w:t>作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 </w:t>
            </w:r>
            <w:r w:rsidRPr="00B759B8">
              <w:rPr>
                <w:rFonts w:ascii="Candara" w:eastAsia="黑体"/>
                <w:b/>
                <w:bCs/>
                <w:sz w:val="24"/>
              </w:rPr>
              <w:t>单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 </w:t>
            </w:r>
            <w:r w:rsidRPr="00B759B8">
              <w:rPr>
                <w:rFonts w:ascii="Candara" w:eastAsia="黑体"/>
                <w:b/>
                <w:bCs/>
                <w:sz w:val="24"/>
              </w:rPr>
              <w:t>位</w:t>
            </w:r>
          </w:p>
        </w:tc>
        <w:tc>
          <w:tcPr>
            <w:tcW w:w="3056" w:type="dxa"/>
            <w:vAlign w:val="center"/>
          </w:tcPr>
          <w:p w:rsidR="00E2534C" w:rsidRPr="00B759B8" w:rsidRDefault="00C17520" w:rsidP="00F36F49">
            <w:pPr>
              <w:spacing w:line="312" w:lineRule="auto"/>
              <w:jc w:val="center"/>
              <w:rPr>
                <w:rFonts w:ascii="Candara" w:eastAsia="黑体" w:hAnsi="Candara"/>
                <w:b/>
                <w:bCs/>
                <w:sz w:val="24"/>
              </w:rPr>
            </w:pPr>
            <w:r w:rsidRPr="00B759B8">
              <w:rPr>
                <w:rFonts w:ascii="Candara" w:eastAsia="黑体"/>
                <w:b/>
                <w:bCs/>
                <w:sz w:val="24"/>
              </w:rPr>
              <w:t>行政</w:t>
            </w:r>
            <w:r w:rsidR="00E2534C" w:rsidRPr="00B759B8">
              <w:rPr>
                <w:rFonts w:ascii="Candara" w:eastAsia="黑体"/>
                <w:b/>
                <w:bCs/>
                <w:sz w:val="24"/>
              </w:rPr>
              <w:t>职务</w:t>
            </w:r>
            <w:r w:rsidR="00E2534C" w:rsidRPr="00B759B8">
              <w:rPr>
                <w:rFonts w:ascii="Candara" w:eastAsia="黑体" w:hAnsi="Candara"/>
                <w:b/>
                <w:bCs/>
                <w:sz w:val="24"/>
              </w:rPr>
              <w:t>/</w:t>
            </w:r>
            <w:r w:rsidRPr="00B759B8">
              <w:rPr>
                <w:rFonts w:ascii="Candara" w:eastAsia="黑体"/>
                <w:b/>
                <w:bCs/>
                <w:sz w:val="24"/>
              </w:rPr>
              <w:t>技术职务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>/</w:t>
            </w:r>
            <w:r w:rsidR="00E2534C" w:rsidRPr="00B759B8">
              <w:rPr>
                <w:rFonts w:ascii="Candara" w:eastAsia="黑体"/>
                <w:b/>
                <w:bCs/>
                <w:sz w:val="24"/>
              </w:rPr>
              <w:t>职称</w:t>
            </w:r>
          </w:p>
        </w:tc>
      </w:tr>
      <w:tr w:rsidR="00E2534C" w:rsidRPr="00B759B8" w:rsidTr="00A50F2F">
        <w:trPr>
          <w:trHeight w:val="567"/>
        </w:trPr>
        <w:tc>
          <w:tcPr>
            <w:tcW w:w="1668" w:type="dxa"/>
            <w:vAlign w:val="center"/>
          </w:tcPr>
          <w:p w:rsidR="00E2534C" w:rsidRPr="00B759B8" w:rsidRDefault="00E2534C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E2534C" w:rsidRPr="00B759B8" w:rsidRDefault="00E2534C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E2534C" w:rsidRPr="00B759B8" w:rsidRDefault="00785B62" w:rsidP="00785B62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  <w:r w:rsidRPr="00B759B8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64479E" w:rsidRPr="00B759B8" w:rsidTr="00A50F2F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A50F2F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A50F2F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A50F2F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A50F2F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A50F2F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A50F2F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A50F2F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A50F2F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04448D" w:rsidRPr="00B759B8" w:rsidRDefault="0004448D">
      <w:pPr>
        <w:spacing w:before="120" w:line="288" w:lineRule="auto"/>
        <w:rPr>
          <w:rFonts w:ascii="Candara" w:eastAsia="黑体" w:hAnsi="Candara"/>
          <w:b/>
        </w:rPr>
      </w:pPr>
    </w:p>
    <w:p w:rsidR="00E2534C" w:rsidRPr="00B759B8" w:rsidRDefault="00E2534C">
      <w:pPr>
        <w:spacing w:before="120" w:line="288" w:lineRule="auto"/>
        <w:rPr>
          <w:rFonts w:ascii="Candara" w:eastAsia="黑体" w:hAnsi="Candara"/>
        </w:rPr>
      </w:pPr>
      <w:r w:rsidRPr="00B759B8">
        <w:rPr>
          <w:rFonts w:ascii="Candara" w:eastAsia="黑体" w:hAnsi="Candara"/>
          <w:b/>
        </w:rPr>
        <w:t>四、主要学术团体兼职</w:t>
      </w:r>
      <w:r w:rsidRPr="00B759B8">
        <w:rPr>
          <w:rFonts w:ascii="Candara" w:eastAsia="仿宋_GB2312" w:hAnsi="Candara"/>
          <w:sz w:val="24"/>
        </w:rPr>
        <w:t>（六项以内）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4740"/>
        <w:gridCol w:w="3056"/>
      </w:tblGrid>
      <w:tr w:rsidR="00E2534C" w:rsidRPr="00B759B8" w:rsidTr="005C52BE">
        <w:tc>
          <w:tcPr>
            <w:tcW w:w="1668" w:type="dxa"/>
          </w:tcPr>
          <w:p w:rsidR="00E2534C" w:rsidRPr="00B759B8" w:rsidRDefault="00E2534C" w:rsidP="00F36F49">
            <w:pPr>
              <w:spacing w:line="312" w:lineRule="auto"/>
              <w:jc w:val="center"/>
              <w:rPr>
                <w:rFonts w:ascii="Candara" w:eastAsia="黑体" w:hAnsi="Candara"/>
                <w:b/>
                <w:bCs/>
                <w:sz w:val="24"/>
              </w:rPr>
            </w:pPr>
            <w:r w:rsidRPr="00B759B8">
              <w:rPr>
                <w:rFonts w:ascii="Candara" w:eastAsia="黑体"/>
                <w:b/>
                <w:bCs/>
                <w:sz w:val="24"/>
              </w:rPr>
              <w:t>起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</w:t>
            </w:r>
            <w:r w:rsidRPr="00B759B8">
              <w:rPr>
                <w:rFonts w:ascii="Candara" w:eastAsia="黑体"/>
                <w:b/>
                <w:bCs/>
                <w:sz w:val="24"/>
              </w:rPr>
              <w:t>止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</w:t>
            </w:r>
            <w:r w:rsidRPr="00B759B8">
              <w:rPr>
                <w:rFonts w:ascii="Candara" w:eastAsia="黑体"/>
                <w:b/>
                <w:bCs/>
                <w:sz w:val="24"/>
              </w:rPr>
              <w:t>年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</w:t>
            </w:r>
            <w:r w:rsidRPr="00B759B8">
              <w:rPr>
                <w:rFonts w:ascii="Candara" w:eastAsia="黑体"/>
                <w:b/>
                <w:bCs/>
                <w:sz w:val="24"/>
              </w:rPr>
              <w:t>月</w:t>
            </w:r>
          </w:p>
        </w:tc>
        <w:tc>
          <w:tcPr>
            <w:tcW w:w="4740" w:type="dxa"/>
          </w:tcPr>
          <w:p w:rsidR="00E2534C" w:rsidRPr="00B759B8" w:rsidRDefault="00E2534C" w:rsidP="00F36F49">
            <w:pPr>
              <w:spacing w:line="312" w:lineRule="auto"/>
              <w:jc w:val="center"/>
              <w:rPr>
                <w:rFonts w:ascii="Candara" w:eastAsia="黑体" w:hAnsi="Candara"/>
                <w:b/>
                <w:bCs/>
                <w:sz w:val="24"/>
              </w:rPr>
            </w:pP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</w:t>
            </w:r>
            <w:r w:rsidRPr="00B759B8">
              <w:rPr>
                <w:rFonts w:ascii="Candara" w:eastAsia="黑体"/>
                <w:b/>
                <w:bCs/>
                <w:sz w:val="24"/>
              </w:rPr>
              <w:t>学术团体名称</w:t>
            </w:r>
          </w:p>
        </w:tc>
        <w:tc>
          <w:tcPr>
            <w:tcW w:w="3056" w:type="dxa"/>
          </w:tcPr>
          <w:p w:rsidR="00E2534C" w:rsidRPr="00B759B8" w:rsidRDefault="00E2534C" w:rsidP="00F36F49">
            <w:pPr>
              <w:spacing w:line="312" w:lineRule="auto"/>
              <w:jc w:val="center"/>
              <w:rPr>
                <w:rFonts w:ascii="Candara" w:eastAsia="黑体" w:hAnsi="Candara"/>
                <w:b/>
                <w:bCs/>
                <w:sz w:val="24"/>
              </w:rPr>
            </w:pP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  </w:t>
            </w:r>
            <w:r w:rsidRPr="00B759B8">
              <w:rPr>
                <w:rFonts w:ascii="Candara" w:eastAsia="黑体"/>
                <w:b/>
                <w:bCs/>
                <w:sz w:val="24"/>
              </w:rPr>
              <w:t>兼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</w:t>
            </w:r>
            <w:r w:rsidRPr="00B759B8">
              <w:rPr>
                <w:rFonts w:ascii="Candara" w:eastAsia="黑体"/>
                <w:b/>
                <w:bCs/>
                <w:sz w:val="24"/>
              </w:rPr>
              <w:t>职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</w:t>
            </w:r>
            <w:r w:rsidRPr="00B759B8">
              <w:rPr>
                <w:rFonts w:ascii="Candara" w:eastAsia="黑体"/>
                <w:b/>
                <w:bCs/>
                <w:sz w:val="24"/>
              </w:rPr>
              <w:t>职</w:t>
            </w:r>
            <w:r w:rsidRPr="00B759B8">
              <w:rPr>
                <w:rFonts w:ascii="Candara" w:eastAsia="黑体" w:hAnsi="Candara"/>
                <w:b/>
                <w:bCs/>
                <w:sz w:val="24"/>
              </w:rPr>
              <w:t xml:space="preserve"> </w:t>
            </w:r>
            <w:proofErr w:type="gramStart"/>
            <w:r w:rsidRPr="00B759B8">
              <w:rPr>
                <w:rFonts w:ascii="Candara" w:eastAsia="黑体"/>
                <w:b/>
                <w:bCs/>
                <w:sz w:val="24"/>
              </w:rPr>
              <w:t>务</w:t>
            </w:r>
            <w:proofErr w:type="gramEnd"/>
          </w:p>
        </w:tc>
      </w:tr>
      <w:tr w:rsidR="0064479E" w:rsidRPr="00B759B8" w:rsidTr="00BA0C4A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BA0C4A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BA0C4A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BA0C4A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BA0C4A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BA0C4A">
        <w:trPr>
          <w:trHeight w:val="567"/>
        </w:trPr>
        <w:tc>
          <w:tcPr>
            <w:tcW w:w="1668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740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64479E" w:rsidRPr="00B759B8" w:rsidRDefault="0064479E" w:rsidP="00A50F2F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B95E4C" w:rsidRPr="00B759B8" w:rsidRDefault="00B95E4C" w:rsidP="00D70D6F">
      <w:pPr>
        <w:snapToGrid w:val="0"/>
        <w:spacing w:line="20" w:lineRule="exact"/>
        <w:rPr>
          <w:rFonts w:ascii="Candara" w:hAnsi="Candara"/>
          <w:sz w:val="10"/>
          <w:szCs w:val="10"/>
        </w:rPr>
        <w:sectPr w:rsidR="00B95E4C" w:rsidRPr="00B759B8" w:rsidSect="008D6152">
          <w:footerReference w:type="even" r:id="rId8"/>
          <w:footerReference w:type="default" r:id="rId9"/>
          <w:pgSz w:w="11906" w:h="16838" w:code="9"/>
          <w:pgMar w:top="1247" w:right="1418" w:bottom="1440" w:left="1418" w:header="851" w:footer="992" w:gutter="0"/>
          <w:cols w:space="425"/>
          <w:docGrid w:type="linesAndChars" w:linePitch="414" w:charSpace="-5594"/>
        </w:sectPr>
      </w:pPr>
    </w:p>
    <w:p w:rsidR="00F9616F" w:rsidRPr="00B759B8" w:rsidRDefault="00F9616F" w:rsidP="00A3399A">
      <w:pPr>
        <w:spacing w:line="400" w:lineRule="exact"/>
        <w:rPr>
          <w:rFonts w:ascii="Candara" w:eastAsia="黑体" w:hAnsi="Candara"/>
          <w:sz w:val="24"/>
        </w:rPr>
      </w:pPr>
      <w:r w:rsidRPr="00B759B8">
        <w:rPr>
          <w:rFonts w:ascii="Candara" w:eastAsia="黑体"/>
          <w:b/>
          <w:bCs/>
        </w:rPr>
        <w:lastRenderedPageBreak/>
        <w:t>五、主要成就和贡献</w:t>
      </w:r>
      <w:r w:rsidRPr="00B759B8">
        <w:rPr>
          <w:rFonts w:ascii="Candara" w:eastAsia="黑体"/>
          <w:sz w:val="24"/>
        </w:rPr>
        <w:t>（</w:t>
      </w:r>
      <w:r w:rsidRPr="00B759B8">
        <w:rPr>
          <w:rFonts w:ascii="Candara" w:eastAsia="仿宋_GB2312"/>
          <w:sz w:val="24"/>
        </w:rPr>
        <w:t>限</w:t>
      </w:r>
      <w:r w:rsidRPr="00B759B8">
        <w:rPr>
          <w:rFonts w:ascii="Candara" w:eastAsia="仿宋_GB2312" w:hAnsi="Candara"/>
          <w:sz w:val="24"/>
        </w:rPr>
        <w:t>3000</w:t>
      </w:r>
      <w:r w:rsidRPr="00B759B8">
        <w:rPr>
          <w:rFonts w:ascii="Candara" w:eastAsia="仿宋_GB2312"/>
          <w:sz w:val="24"/>
        </w:rPr>
        <w:t>字</w:t>
      </w:r>
      <w:r w:rsidRPr="00B759B8">
        <w:rPr>
          <w:rFonts w:ascii="Candara" w:eastAsia="黑体"/>
          <w:sz w:val="24"/>
        </w:rPr>
        <w:t>）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</w:tblGrid>
      <w:tr w:rsidR="00D70D6F" w:rsidRPr="00B759B8" w:rsidTr="00DB3506">
        <w:trPr>
          <w:trHeight w:val="13168"/>
        </w:trPr>
        <w:tc>
          <w:tcPr>
            <w:tcW w:w="8897" w:type="dxa"/>
          </w:tcPr>
          <w:p w:rsidR="00C55D55" w:rsidRPr="00B759B8" w:rsidRDefault="00C55D55" w:rsidP="00C55D55">
            <w:pPr>
              <w:spacing w:line="480" w:lineRule="exact"/>
              <w:rPr>
                <w:rFonts w:ascii="Candara" w:hAnsi="Candara" w:cs="宋体"/>
              </w:rPr>
            </w:pPr>
            <w:bookmarkStart w:id="0" w:name="主要成就"/>
            <w:bookmarkEnd w:id="0"/>
          </w:p>
          <w:p w:rsidR="00C55D55" w:rsidRPr="00B759B8" w:rsidRDefault="00C55D55" w:rsidP="00C55D55">
            <w:pPr>
              <w:spacing w:line="480" w:lineRule="exact"/>
              <w:ind w:firstLineChars="200" w:firstLine="567"/>
              <w:rPr>
                <w:rFonts w:ascii="Candara" w:hAnsi="Candara" w:cs="宋体"/>
              </w:rPr>
            </w:pPr>
          </w:p>
          <w:p w:rsidR="00C55D55" w:rsidRPr="00B759B8" w:rsidRDefault="00C55D55" w:rsidP="00C55D55">
            <w:pPr>
              <w:spacing w:line="480" w:lineRule="exact"/>
              <w:ind w:firstLineChars="200" w:firstLine="567"/>
              <w:rPr>
                <w:rFonts w:ascii="Candara" w:hAnsi="Candara" w:cs="宋体"/>
              </w:rPr>
            </w:pPr>
          </w:p>
          <w:p w:rsidR="00C55D55" w:rsidRPr="00B759B8" w:rsidRDefault="00C55D55" w:rsidP="00C55D55">
            <w:pPr>
              <w:spacing w:line="480" w:lineRule="exact"/>
              <w:ind w:firstLineChars="200" w:firstLine="567"/>
              <w:rPr>
                <w:rFonts w:ascii="Candara" w:hAnsi="Candara" w:cs="宋体"/>
              </w:rPr>
            </w:pPr>
          </w:p>
          <w:p w:rsidR="00C55D55" w:rsidRPr="00B759B8" w:rsidRDefault="00C55D55" w:rsidP="00C55D55">
            <w:pPr>
              <w:spacing w:line="480" w:lineRule="exact"/>
              <w:ind w:firstLineChars="200" w:firstLine="567"/>
              <w:rPr>
                <w:rFonts w:ascii="Candara" w:hAnsi="Candara" w:cs="宋体"/>
              </w:rPr>
            </w:pPr>
          </w:p>
          <w:p w:rsidR="00C55D55" w:rsidRPr="00B759B8" w:rsidRDefault="00C55D55" w:rsidP="00C55D55">
            <w:pPr>
              <w:spacing w:line="480" w:lineRule="exact"/>
              <w:ind w:firstLineChars="200" w:firstLine="567"/>
              <w:rPr>
                <w:rFonts w:ascii="Candara" w:hAnsi="Candara" w:cs="宋体"/>
              </w:rPr>
            </w:pPr>
          </w:p>
          <w:p w:rsidR="0075134B" w:rsidRPr="00B759B8" w:rsidRDefault="0075134B" w:rsidP="0075134B">
            <w:pPr>
              <w:topLinePunct/>
              <w:spacing w:before="120" w:line="480" w:lineRule="exact"/>
              <w:ind w:firstLine="567"/>
              <w:rPr>
                <w:rFonts w:ascii="Candara" w:hAnsi="Candara"/>
              </w:rPr>
            </w:pPr>
          </w:p>
        </w:tc>
      </w:tr>
    </w:tbl>
    <w:p w:rsidR="00D70D6F" w:rsidRPr="00B759B8" w:rsidRDefault="00D70D6F" w:rsidP="00D70D6F">
      <w:pPr>
        <w:snapToGrid w:val="0"/>
        <w:spacing w:line="20" w:lineRule="exact"/>
        <w:ind w:firstLine="709"/>
        <w:rPr>
          <w:rFonts w:ascii="Candara" w:eastAsia="黑体" w:hAnsi="Candara"/>
          <w:b/>
          <w:sz w:val="10"/>
          <w:szCs w:val="10"/>
        </w:rPr>
        <w:sectPr w:rsidR="00D70D6F" w:rsidRPr="00B759B8" w:rsidSect="00017900">
          <w:pgSz w:w="11906" w:h="16838" w:code="9"/>
          <w:pgMar w:top="1361" w:right="1701" w:bottom="1361" w:left="1701" w:header="851" w:footer="992" w:gutter="0"/>
          <w:cols w:space="425"/>
          <w:docGrid w:type="linesAndChars" w:linePitch="381" w:charSpace="709"/>
        </w:sectPr>
      </w:pPr>
    </w:p>
    <w:p w:rsidR="00E2534C" w:rsidRPr="00B759B8" w:rsidRDefault="003352AA" w:rsidP="002F0109">
      <w:pPr>
        <w:snapToGrid w:val="0"/>
        <w:rPr>
          <w:rFonts w:ascii="Candara" w:eastAsia="黑体" w:hAnsi="Candara"/>
        </w:rPr>
      </w:pPr>
      <w:r w:rsidRPr="00B759B8">
        <w:rPr>
          <w:rFonts w:ascii="Candara" w:eastAsia="黑体"/>
          <w:b/>
        </w:rPr>
        <w:lastRenderedPageBreak/>
        <w:t>六、重要科技奖项</w:t>
      </w:r>
      <w:r w:rsidRPr="00B759B8">
        <w:rPr>
          <w:rFonts w:ascii="Candara" w:eastAsia="黑体" w:hAnsi="Candara"/>
        </w:rPr>
        <w:t xml:space="preserve"> </w:t>
      </w:r>
      <w:r w:rsidRPr="00B759B8">
        <w:rPr>
          <w:rFonts w:ascii="Candara" w:eastAsia="仿宋_GB2312" w:hAnsi="Candara"/>
          <w:sz w:val="24"/>
        </w:rPr>
        <w:t>[</w:t>
      </w:r>
      <w:r w:rsidRPr="00B759B8">
        <w:rPr>
          <w:rFonts w:ascii="Candara" w:eastAsia="仿宋_GB2312"/>
          <w:sz w:val="24"/>
        </w:rPr>
        <w:t>包括国家三大奖，省、部级一、二等奖等，</w:t>
      </w:r>
      <w:proofErr w:type="gramStart"/>
      <w:r w:rsidRPr="00B759B8">
        <w:rPr>
          <w:rFonts w:ascii="Candara" w:eastAsia="仿宋_GB2312"/>
          <w:sz w:val="24"/>
        </w:rPr>
        <w:t>限填六项</w:t>
      </w:r>
      <w:proofErr w:type="gramEnd"/>
      <w:r w:rsidRPr="00B759B8">
        <w:rPr>
          <w:rFonts w:ascii="Candara" w:eastAsia="仿宋_GB2312"/>
          <w:sz w:val="24"/>
        </w:rPr>
        <w:t>以内（同一成果及相关科技奖项，只填写一项最高奖项）。请在</w:t>
      </w:r>
      <w:r w:rsidRPr="00B759B8">
        <w:rPr>
          <w:rFonts w:ascii="Candara" w:eastAsia="仿宋_GB2312" w:hAnsi="Candara"/>
          <w:sz w:val="24"/>
        </w:rPr>
        <w:t>“</w:t>
      </w:r>
      <w:r w:rsidRPr="00B759B8">
        <w:rPr>
          <w:rFonts w:ascii="Candara" w:eastAsia="仿宋_GB2312"/>
          <w:sz w:val="24"/>
        </w:rPr>
        <w:t>基本信息</w:t>
      </w:r>
      <w:r w:rsidRPr="00B759B8">
        <w:rPr>
          <w:rFonts w:ascii="Candara" w:eastAsia="仿宋_GB2312" w:hAnsi="Candara"/>
          <w:sz w:val="24"/>
        </w:rPr>
        <w:t>”</w:t>
      </w:r>
      <w:r w:rsidRPr="00B759B8">
        <w:rPr>
          <w:rFonts w:ascii="Candara" w:eastAsia="仿宋_GB2312"/>
          <w:sz w:val="24"/>
        </w:rPr>
        <w:t>栏内按顺序填写成果（项目）名称，类别（国家、省、部）名称，获奖等级，排名，获奖年份，证书号码，主要合作者</w:t>
      </w:r>
      <w:r w:rsidRPr="00B759B8">
        <w:rPr>
          <w:rFonts w:ascii="Candara" w:eastAsia="仿宋_GB2312" w:hAnsi="Candara"/>
          <w:sz w:val="24"/>
        </w:rPr>
        <w:t>]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4996"/>
        <w:gridCol w:w="4394"/>
      </w:tblGrid>
      <w:tr w:rsidR="00E2534C" w:rsidRPr="00B759B8" w:rsidTr="00DC6A5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4C" w:rsidRPr="00B759B8" w:rsidRDefault="00E2534C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序号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4C" w:rsidRPr="00B759B8" w:rsidRDefault="00E2534C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基本信息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4C" w:rsidRPr="00B759B8" w:rsidRDefault="00E2534C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本人作用和主要贡献（限</w:t>
            </w:r>
            <w:r w:rsidRPr="00B759B8">
              <w:rPr>
                <w:rFonts w:ascii="Candara" w:eastAsia="黑体" w:hAnsi="Candara"/>
              </w:rPr>
              <w:t>100</w:t>
            </w:r>
            <w:r w:rsidRPr="00B759B8">
              <w:rPr>
                <w:rFonts w:ascii="Candara" w:eastAsia="黑体" w:hAnsi="Candara"/>
              </w:rPr>
              <w:t>字）</w:t>
            </w:r>
          </w:p>
        </w:tc>
      </w:tr>
      <w:tr w:rsidR="0064479E" w:rsidRPr="00B759B8" w:rsidTr="00DC6A57">
        <w:trPr>
          <w:trHeight w:val="17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9E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1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E" w:rsidRPr="00B759B8" w:rsidRDefault="0064479E" w:rsidP="00D65E62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D0" w:rsidRPr="00B759B8" w:rsidRDefault="00E72FD0" w:rsidP="00D65E62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DC6A57">
        <w:trPr>
          <w:trHeight w:val="17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9E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2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DC6A57">
        <w:trPr>
          <w:trHeight w:val="17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9E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3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DC6A57">
        <w:trPr>
          <w:trHeight w:val="17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9E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4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DC6A57">
        <w:trPr>
          <w:trHeight w:val="17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9E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5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DC6A57">
        <w:trPr>
          <w:trHeight w:val="170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9E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6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E2534C" w:rsidRPr="00B759B8" w:rsidRDefault="00AB4F76" w:rsidP="00D70D6F">
      <w:pPr>
        <w:snapToGrid w:val="0"/>
        <w:spacing w:line="20" w:lineRule="atLeast"/>
        <w:rPr>
          <w:rFonts w:ascii="Candara" w:eastAsia="仿宋_GB2312" w:hAnsi="Candara"/>
          <w:sz w:val="24"/>
          <w:szCs w:val="24"/>
        </w:rPr>
      </w:pPr>
      <w:r w:rsidRPr="00B759B8">
        <w:rPr>
          <w:rFonts w:ascii="Candara" w:eastAsia="黑体" w:hAnsi="Candara"/>
          <w:b/>
          <w:sz w:val="2"/>
          <w:szCs w:val="10"/>
        </w:rPr>
        <w:br w:type="page"/>
      </w:r>
      <w:r w:rsidR="0004448D" w:rsidRPr="00B759B8">
        <w:rPr>
          <w:rFonts w:ascii="Candara" w:eastAsia="黑体" w:hAnsi="Candara"/>
          <w:b/>
        </w:rPr>
        <w:lastRenderedPageBreak/>
        <w:t>七、</w:t>
      </w:r>
      <w:r w:rsidR="0004448D" w:rsidRPr="00B759B8">
        <w:rPr>
          <w:rFonts w:ascii="Candara" w:eastAsia="黑体" w:hAnsi="Candara"/>
          <w:b/>
          <w:bCs/>
        </w:rPr>
        <w:t>发明专利情况</w:t>
      </w:r>
      <w:r w:rsidR="002640E9" w:rsidRPr="00B759B8">
        <w:rPr>
          <w:rFonts w:ascii="Candara" w:eastAsia="黑体" w:hAnsi="Candara"/>
          <w:b/>
          <w:bCs/>
        </w:rPr>
        <w:t xml:space="preserve"> </w:t>
      </w:r>
      <w:r w:rsidR="002640E9" w:rsidRPr="00B759B8">
        <w:rPr>
          <w:rFonts w:ascii="Candara" w:eastAsia="仿宋_GB2312" w:hAnsi="Candara"/>
          <w:sz w:val="24"/>
        </w:rPr>
        <w:t>[</w:t>
      </w:r>
      <w:proofErr w:type="gramStart"/>
      <w:r w:rsidR="0004448D" w:rsidRPr="00B759B8">
        <w:rPr>
          <w:rFonts w:ascii="Candara" w:eastAsia="仿宋_GB2312"/>
          <w:sz w:val="24"/>
        </w:rPr>
        <w:t>限填六项</w:t>
      </w:r>
      <w:proofErr w:type="gramEnd"/>
      <w:r w:rsidR="0004448D" w:rsidRPr="00B759B8">
        <w:rPr>
          <w:rFonts w:ascii="Candara" w:eastAsia="仿宋_GB2312"/>
          <w:sz w:val="24"/>
        </w:rPr>
        <w:t>以内。请在栏内按顺序填写</w:t>
      </w:r>
      <w:r w:rsidR="002640E9" w:rsidRPr="00B759B8">
        <w:rPr>
          <w:rFonts w:ascii="Candara" w:eastAsia="仿宋_GB2312"/>
          <w:sz w:val="24"/>
        </w:rPr>
        <w:t>实施的发明</w:t>
      </w:r>
      <w:r w:rsidR="0004448D" w:rsidRPr="00B759B8">
        <w:rPr>
          <w:rFonts w:ascii="Candara" w:eastAsia="仿宋_GB2312"/>
          <w:sz w:val="24"/>
        </w:rPr>
        <w:t>专利名称，批准年份，专利号，发明（设计）人，排名，主要合作者，本人</w:t>
      </w:r>
      <w:r w:rsidR="002640E9" w:rsidRPr="00B759B8">
        <w:rPr>
          <w:rFonts w:ascii="Candara" w:eastAsia="仿宋_GB2312"/>
          <w:sz w:val="24"/>
        </w:rPr>
        <w:t>在专利发明和实施中的主要贡献。如无实施证明材料则视为专利未实施</w:t>
      </w:r>
      <w:r w:rsidR="002640E9" w:rsidRPr="00B759B8">
        <w:rPr>
          <w:rFonts w:ascii="Candara" w:eastAsia="仿宋_GB2312" w:hAnsi="Candara"/>
          <w:sz w:val="24"/>
        </w:rPr>
        <w:t>]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54"/>
        <w:gridCol w:w="4394"/>
      </w:tblGrid>
      <w:tr w:rsidR="00E2534C" w:rsidRPr="00B759B8" w:rsidTr="00DB0921">
        <w:trPr>
          <w:trHeight w:val="521"/>
          <w:tblHeader/>
        </w:trPr>
        <w:tc>
          <w:tcPr>
            <w:tcW w:w="817" w:type="dxa"/>
          </w:tcPr>
          <w:p w:rsidR="00E2534C" w:rsidRPr="00B759B8" w:rsidRDefault="00E2534C" w:rsidP="000E5927">
            <w:pPr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序号</w:t>
            </w:r>
          </w:p>
        </w:tc>
        <w:tc>
          <w:tcPr>
            <w:tcW w:w="4854" w:type="dxa"/>
          </w:tcPr>
          <w:p w:rsidR="00E2534C" w:rsidRPr="00B759B8" w:rsidRDefault="00E2534C" w:rsidP="000E5927">
            <w:pPr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基本信息</w:t>
            </w:r>
          </w:p>
        </w:tc>
        <w:tc>
          <w:tcPr>
            <w:tcW w:w="4394" w:type="dxa"/>
          </w:tcPr>
          <w:p w:rsidR="00E2534C" w:rsidRPr="00B759B8" w:rsidRDefault="00E2534C" w:rsidP="000E5927">
            <w:pPr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本人作用和主要贡献（限</w:t>
            </w:r>
            <w:r w:rsidRPr="00B759B8">
              <w:rPr>
                <w:rFonts w:ascii="Candara" w:eastAsia="黑体" w:hAnsi="Candara"/>
              </w:rPr>
              <w:t>100</w:t>
            </w:r>
            <w:r w:rsidRPr="00B759B8">
              <w:rPr>
                <w:rFonts w:ascii="Candara" w:eastAsia="黑体" w:hAnsi="Candara"/>
              </w:rPr>
              <w:t>字）</w:t>
            </w:r>
          </w:p>
        </w:tc>
      </w:tr>
      <w:tr w:rsidR="0064479E" w:rsidRPr="00B759B8" w:rsidTr="00DB0921">
        <w:trPr>
          <w:trHeight w:val="1701"/>
        </w:trPr>
        <w:tc>
          <w:tcPr>
            <w:tcW w:w="817" w:type="dxa"/>
            <w:vAlign w:val="center"/>
          </w:tcPr>
          <w:p w:rsidR="0064479E" w:rsidRPr="00B759B8" w:rsidRDefault="0064479E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</w:p>
        </w:tc>
        <w:tc>
          <w:tcPr>
            <w:tcW w:w="4854" w:type="dxa"/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E72FD0" w:rsidRPr="00B759B8" w:rsidRDefault="00E72FD0" w:rsidP="00DB0921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DB0921">
        <w:trPr>
          <w:trHeight w:val="1701"/>
        </w:trPr>
        <w:tc>
          <w:tcPr>
            <w:tcW w:w="817" w:type="dxa"/>
            <w:vAlign w:val="center"/>
          </w:tcPr>
          <w:p w:rsidR="0064479E" w:rsidRPr="00B759B8" w:rsidRDefault="0064479E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</w:p>
        </w:tc>
        <w:tc>
          <w:tcPr>
            <w:tcW w:w="4854" w:type="dxa"/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DB0921">
        <w:trPr>
          <w:trHeight w:val="1701"/>
        </w:trPr>
        <w:tc>
          <w:tcPr>
            <w:tcW w:w="817" w:type="dxa"/>
            <w:vAlign w:val="center"/>
          </w:tcPr>
          <w:p w:rsidR="0064479E" w:rsidRPr="00B759B8" w:rsidRDefault="0064479E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</w:p>
        </w:tc>
        <w:tc>
          <w:tcPr>
            <w:tcW w:w="4854" w:type="dxa"/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DB0921">
        <w:trPr>
          <w:trHeight w:val="1701"/>
        </w:trPr>
        <w:tc>
          <w:tcPr>
            <w:tcW w:w="817" w:type="dxa"/>
            <w:vAlign w:val="center"/>
          </w:tcPr>
          <w:p w:rsidR="0064479E" w:rsidRPr="00B759B8" w:rsidRDefault="0064479E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</w:p>
        </w:tc>
        <w:tc>
          <w:tcPr>
            <w:tcW w:w="4854" w:type="dxa"/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DB0921">
        <w:trPr>
          <w:trHeight w:val="1701"/>
        </w:trPr>
        <w:tc>
          <w:tcPr>
            <w:tcW w:w="817" w:type="dxa"/>
            <w:vAlign w:val="center"/>
          </w:tcPr>
          <w:p w:rsidR="0064479E" w:rsidRPr="00B759B8" w:rsidRDefault="0064479E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</w:p>
        </w:tc>
        <w:tc>
          <w:tcPr>
            <w:tcW w:w="4854" w:type="dxa"/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64479E" w:rsidRPr="00B759B8" w:rsidTr="00DB0921">
        <w:trPr>
          <w:trHeight w:val="1701"/>
        </w:trPr>
        <w:tc>
          <w:tcPr>
            <w:tcW w:w="817" w:type="dxa"/>
            <w:vAlign w:val="center"/>
          </w:tcPr>
          <w:p w:rsidR="0064479E" w:rsidRPr="00B759B8" w:rsidRDefault="0064479E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</w:p>
        </w:tc>
        <w:tc>
          <w:tcPr>
            <w:tcW w:w="4854" w:type="dxa"/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64479E" w:rsidRPr="00B759B8" w:rsidRDefault="0064479E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E2534C" w:rsidRPr="00B759B8" w:rsidRDefault="00E2534C" w:rsidP="00D70D6F">
      <w:pPr>
        <w:snapToGrid w:val="0"/>
        <w:rPr>
          <w:rFonts w:ascii="Candara" w:eastAsia="仿宋_GB2312" w:hAnsi="Candara"/>
          <w:sz w:val="24"/>
          <w:szCs w:val="24"/>
        </w:rPr>
      </w:pPr>
      <w:r w:rsidRPr="00B759B8">
        <w:rPr>
          <w:rFonts w:ascii="Candara" w:hAnsi="Candara"/>
          <w:sz w:val="2"/>
          <w:szCs w:val="10"/>
        </w:rPr>
        <w:br w:type="page"/>
      </w:r>
      <w:r w:rsidR="0004448D" w:rsidRPr="00B759B8">
        <w:rPr>
          <w:rFonts w:ascii="Candara" w:eastAsia="黑体"/>
          <w:b/>
          <w:bCs/>
        </w:rPr>
        <w:lastRenderedPageBreak/>
        <w:t>八、论文和著作</w:t>
      </w:r>
      <w:r w:rsidR="002640E9" w:rsidRPr="00B759B8">
        <w:rPr>
          <w:rFonts w:ascii="Candara" w:eastAsia="黑体" w:hAnsi="Candara"/>
          <w:bCs/>
        </w:rPr>
        <w:t xml:space="preserve"> [</w:t>
      </w:r>
      <w:r w:rsidR="0004448D" w:rsidRPr="00B759B8">
        <w:rPr>
          <w:rFonts w:ascii="Candara" w:eastAsia="仿宋_GB2312"/>
          <w:sz w:val="24"/>
        </w:rPr>
        <w:t>限填有代表性的论文和著作十篇（册）以内。请在</w:t>
      </w:r>
      <w:r w:rsidR="0004448D" w:rsidRPr="00B759B8">
        <w:rPr>
          <w:rFonts w:ascii="Candara" w:eastAsia="仿宋_GB2312" w:hAnsi="Candara"/>
          <w:sz w:val="24"/>
        </w:rPr>
        <w:t>“</w:t>
      </w:r>
      <w:r w:rsidR="0004448D" w:rsidRPr="00B759B8">
        <w:rPr>
          <w:rFonts w:ascii="Candara" w:eastAsia="仿宋_GB2312"/>
          <w:sz w:val="24"/>
        </w:rPr>
        <w:t>基本信息</w:t>
      </w:r>
      <w:r w:rsidR="0004448D" w:rsidRPr="00B759B8">
        <w:rPr>
          <w:rFonts w:ascii="Candara" w:eastAsia="仿宋_GB2312" w:hAnsi="Candara"/>
          <w:sz w:val="24"/>
        </w:rPr>
        <w:t>”</w:t>
      </w:r>
      <w:r w:rsidR="0004448D" w:rsidRPr="00B759B8">
        <w:rPr>
          <w:rFonts w:ascii="Candara" w:eastAsia="仿宋_GB2312"/>
          <w:sz w:val="24"/>
        </w:rPr>
        <w:t>栏内按顺序填写论文、著作名称，年份，排名，主要合作者，发表刊物或出版社名称</w:t>
      </w:r>
      <w:r w:rsidR="002640E9" w:rsidRPr="00B759B8">
        <w:rPr>
          <w:rFonts w:ascii="Candara" w:eastAsia="仿宋_GB2312" w:hAnsi="Candara"/>
          <w:sz w:val="24"/>
        </w:rPr>
        <w:t>]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995"/>
        <w:gridCol w:w="4394"/>
      </w:tblGrid>
      <w:tr w:rsidR="00E2534C" w:rsidRPr="00B759B8" w:rsidTr="00DB0921">
        <w:trPr>
          <w:trHeight w:val="677"/>
          <w:tblHeader/>
        </w:trPr>
        <w:tc>
          <w:tcPr>
            <w:tcW w:w="817" w:type="dxa"/>
          </w:tcPr>
          <w:p w:rsidR="00E2534C" w:rsidRPr="00B759B8" w:rsidRDefault="00E2534C" w:rsidP="000E5927">
            <w:pPr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序号</w:t>
            </w:r>
          </w:p>
        </w:tc>
        <w:tc>
          <w:tcPr>
            <w:tcW w:w="4995" w:type="dxa"/>
          </w:tcPr>
          <w:p w:rsidR="00E2534C" w:rsidRPr="00B759B8" w:rsidRDefault="00E2534C" w:rsidP="000E5927">
            <w:pPr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基本信息</w:t>
            </w:r>
          </w:p>
        </w:tc>
        <w:tc>
          <w:tcPr>
            <w:tcW w:w="4394" w:type="dxa"/>
          </w:tcPr>
          <w:p w:rsidR="00E2534C" w:rsidRPr="00B759B8" w:rsidRDefault="00E2534C" w:rsidP="000E5927">
            <w:pPr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本人作用和主要贡献（限</w:t>
            </w:r>
            <w:r w:rsidRPr="00B759B8">
              <w:rPr>
                <w:rFonts w:ascii="Candara" w:eastAsia="黑体" w:hAnsi="Candara"/>
              </w:rPr>
              <w:t>100</w:t>
            </w:r>
            <w:r w:rsidRPr="00B759B8">
              <w:rPr>
                <w:rFonts w:ascii="Candara" w:eastAsia="黑体" w:hAnsi="Candara"/>
              </w:rPr>
              <w:t>字）</w:t>
            </w:r>
          </w:p>
        </w:tc>
      </w:tr>
      <w:tr w:rsidR="00052EDA" w:rsidRPr="00B759B8" w:rsidTr="00DB0921">
        <w:trPr>
          <w:trHeight w:hRule="exact" w:val="2495"/>
        </w:trPr>
        <w:tc>
          <w:tcPr>
            <w:tcW w:w="817" w:type="dxa"/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1</w:t>
            </w:r>
          </w:p>
        </w:tc>
        <w:tc>
          <w:tcPr>
            <w:tcW w:w="4995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E72FD0" w:rsidRPr="00B759B8" w:rsidRDefault="00E72FD0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  <w:r w:rsidRPr="00B759B8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</w:tr>
      <w:tr w:rsidR="00052EDA" w:rsidRPr="00B759B8" w:rsidTr="00DB0921">
        <w:trPr>
          <w:trHeight w:hRule="exact" w:val="2495"/>
        </w:trPr>
        <w:tc>
          <w:tcPr>
            <w:tcW w:w="817" w:type="dxa"/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2</w:t>
            </w:r>
          </w:p>
        </w:tc>
        <w:tc>
          <w:tcPr>
            <w:tcW w:w="4995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052EDA" w:rsidRPr="00B759B8" w:rsidTr="00DB0921">
        <w:trPr>
          <w:trHeight w:hRule="exact" w:val="2495"/>
        </w:trPr>
        <w:tc>
          <w:tcPr>
            <w:tcW w:w="817" w:type="dxa"/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3</w:t>
            </w:r>
          </w:p>
        </w:tc>
        <w:tc>
          <w:tcPr>
            <w:tcW w:w="4995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052EDA" w:rsidRPr="00B759B8" w:rsidTr="00DB0921">
        <w:trPr>
          <w:trHeight w:hRule="exact" w:val="2495"/>
        </w:trPr>
        <w:tc>
          <w:tcPr>
            <w:tcW w:w="817" w:type="dxa"/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4</w:t>
            </w:r>
          </w:p>
        </w:tc>
        <w:tc>
          <w:tcPr>
            <w:tcW w:w="4995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052EDA" w:rsidRPr="00B759B8" w:rsidTr="00DB0921">
        <w:trPr>
          <w:trHeight w:hRule="exact" w:val="2495"/>
        </w:trPr>
        <w:tc>
          <w:tcPr>
            <w:tcW w:w="817" w:type="dxa"/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5</w:t>
            </w:r>
          </w:p>
        </w:tc>
        <w:tc>
          <w:tcPr>
            <w:tcW w:w="4995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052EDA" w:rsidRPr="00B759B8" w:rsidTr="00DB0921">
        <w:trPr>
          <w:trHeight w:hRule="exact" w:val="2608"/>
        </w:trPr>
        <w:tc>
          <w:tcPr>
            <w:tcW w:w="817" w:type="dxa"/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lastRenderedPageBreak/>
              <w:t>6</w:t>
            </w:r>
          </w:p>
        </w:tc>
        <w:tc>
          <w:tcPr>
            <w:tcW w:w="4995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8728EF" w:rsidRPr="00B759B8" w:rsidRDefault="008728EF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052EDA" w:rsidRPr="00B759B8" w:rsidTr="00DB0921">
        <w:trPr>
          <w:trHeight w:hRule="exact" w:val="2608"/>
        </w:trPr>
        <w:tc>
          <w:tcPr>
            <w:tcW w:w="817" w:type="dxa"/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7</w:t>
            </w:r>
          </w:p>
        </w:tc>
        <w:tc>
          <w:tcPr>
            <w:tcW w:w="4995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052EDA" w:rsidRPr="00B759B8" w:rsidTr="00DB0921">
        <w:trPr>
          <w:trHeight w:hRule="exact" w:val="2608"/>
        </w:trPr>
        <w:tc>
          <w:tcPr>
            <w:tcW w:w="817" w:type="dxa"/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8</w:t>
            </w:r>
          </w:p>
        </w:tc>
        <w:tc>
          <w:tcPr>
            <w:tcW w:w="4995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052EDA" w:rsidRPr="00B759B8" w:rsidTr="00DB0921">
        <w:trPr>
          <w:trHeight w:hRule="exact" w:val="2608"/>
        </w:trPr>
        <w:tc>
          <w:tcPr>
            <w:tcW w:w="817" w:type="dxa"/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9</w:t>
            </w:r>
          </w:p>
        </w:tc>
        <w:tc>
          <w:tcPr>
            <w:tcW w:w="4995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052EDA" w:rsidRPr="00B759B8" w:rsidTr="00DB0921">
        <w:trPr>
          <w:trHeight w:hRule="exact" w:val="2608"/>
        </w:trPr>
        <w:tc>
          <w:tcPr>
            <w:tcW w:w="817" w:type="dxa"/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10</w:t>
            </w:r>
          </w:p>
        </w:tc>
        <w:tc>
          <w:tcPr>
            <w:tcW w:w="4995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394" w:type="dxa"/>
          </w:tcPr>
          <w:p w:rsidR="00052EDA" w:rsidRPr="00B759B8" w:rsidRDefault="00052EDA" w:rsidP="008728EF">
            <w:pPr>
              <w:snapToGrid w:val="0"/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E2534C" w:rsidRPr="00B759B8" w:rsidRDefault="00E2534C" w:rsidP="00D70D6F">
      <w:pPr>
        <w:snapToGrid w:val="0"/>
        <w:rPr>
          <w:rFonts w:ascii="Candara" w:eastAsia="仿宋_GB2312" w:hAnsi="Candara"/>
          <w:sz w:val="24"/>
          <w:szCs w:val="24"/>
        </w:rPr>
      </w:pPr>
      <w:r w:rsidRPr="00B759B8">
        <w:rPr>
          <w:rFonts w:ascii="Candara" w:eastAsia="黑体" w:hAnsi="Candara"/>
          <w:b/>
          <w:sz w:val="2"/>
          <w:szCs w:val="10"/>
        </w:rPr>
        <w:br w:type="page"/>
      </w:r>
      <w:r w:rsidR="0004448D" w:rsidRPr="00B759B8">
        <w:rPr>
          <w:rFonts w:ascii="Candara" w:eastAsia="黑体"/>
          <w:b/>
        </w:rPr>
        <w:lastRenderedPageBreak/>
        <w:t>九、工程设计、建设、运行、管理方面的重要成果</w:t>
      </w:r>
      <w:r w:rsidR="0004448D" w:rsidRPr="00B759B8">
        <w:rPr>
          <w:rFonts w:ascii="Candara" w:eastAsia="仿宋_GB2312"/>
          <w:sz w:val="24"/>
        </w:rPr>
        <w:t>（</w:t>
      </w:r>
      <w:proofErr w:type="gramStart"/>
      <w:r w:rsidR="0004448D" w:rsidRPr="00B759B8">
        <w:rPr>
          <w:rFonts w:ascii="Candara" w:eastAsia="仿宋_GB2312"/>
          <w:sz w:val="24"/>
        </w:rPr>
        <w:t>限填五项</w:t>
      </w:r>
      <w:proofErr w:type="gramEnd"/>
      <w:r w:rsidR="0004448D" w:rsidRPr="00B759B8">
        <w:rPr>
          <w:rFonts w:ascii="Candara" w:eastAsia="仿宋_GB2312"/>
          <w:sz w:val="24"/>
        </w:rPr>
        <w:t>以内）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285"/>
        <w:gridCol w:w="4822"/>
      </w:tblGrid>
      <w:tr w:rsidR="00E2534C" w:rsidRPr="00B759B8" w:rsidTr="00940E1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4C" w:rsidRPr="00B759B8" w:rsidRDefault="00E2534C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</w:rPr>
              <w:t>序号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4C" w:rsidRPr="00B759B8" w:rsidRDefault="00A21A62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bCs/>
              </w:rPr>
            </w:pPr>
            <w:r w:rsidRPr="00B759B8">
              <w:rPr>
                <w:rFonts w:ascii="Candara" w:eastAsia="黑体" w:hAnsi="Candara"/>
                <w:bCs/>
              </w:rPr>
              <w:t>成果简介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34C" w:rsidRPr="00B759B8" w:rsidRDefault="00E2534C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</w:rPr>
            </w:pPr>
            <w:r w:rsidRPr="00B759B8">
              <w:rPr>
                <w:rFonts w:ascii="Candara" w:eastAsia="黑体" w:hAnsi="Candara"/>
                <w:bCs/>
              </w:rPr>
              <w:t>本人作用和主要贡献</w:t>
            </w:r>
            <w:r w:rsidRPr="00B759B8">
              <w:rPr>
                <w:rFonts w:ascii="Candara" w:eastAsia="黑体"/>
                <w:bCs/>
              </w:rPr>
              <w:t>（限</w:t>
            </w:r>
            <w:r w:rsidRPr="00B759B8">
              <w:rPr>
                <w:rFonts w:ascii="Candara" w:eastAsia="黑体" w:hAnsi="Candara"/>
                <w:bCs/>
              </w:rPr>
              <w:t>100</w:t>
            </w:r>
            <w:r w:rsidRPr="00B759B8">
              <w:rPr>
                <w:rFonts w:ascii="Candara" w:eastAsia="黑体"/>
                <w:bCs/>
              </w:rPr>
              <w:t>字）</w:t>
            </w:r>
          </w:p>
        </w:tc>
      </w:tr>
      <w:tr w:rsidR="00052EDA" w:rsidRPr="00B759B8" w:rsidTr="00940E10">
        <w:trPr>
          <w:trHeight w:hRule="exact" w:val="23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1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E1" w:rsidRPr="00B759B8" w:rsidRDefault="00F71AE1" w:rsidP="00F71AE1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D0" w:rsidRPr="00B759B8" w:rsidRDefault="00E72FD0" w:rsidP="00E72FD0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052EDA" w:rsidRPr="00B759B8" w:rsidTr="00940E10">
        <w:trPr>
          <w:trHeight w:hRule="exact" w:val="23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2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DA" w:rsidRPr="00B759B8" w:rsidRDefault="00052EDA" w:rsidP="001F7E5E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DA" w:rsidRPr="00B759B8" w:rsidRDefault="00052EDA" w:rsidP="001F7E5E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052EDA" w:rsidRPr="00B759B8" w:rsidTr="00940E10">
        <w:trPr>
          <w:trHeight w:hRule="exact" w:val="23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3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DA" w:rsidRPr="00B759B8" w:rsidRDefault="00052EDA" w:rsidP="001F7E5E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DA" w:rsidRPr="00B759B8" w:rsidRDefault="00052EDA" w:rsidP="001F7E5E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052EDA" w:rsidRPr="00B759B8" w:rsidTr="00940E10">
        <w:trPr>
          <w:trHeight w:hRule="exact" w:val="23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4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DA" w:rsidRPr="00B759B8" w:rsidRDefault="00052EDA" w:rsidP="001F7E5E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DA" w:rsidRPr="00B759B8" w:rsidRDefault="00052EDA" w:rsidP="001F7E5E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  <w:tr w:rsidR="00052EDA" w:rsidRPr="00B759B8" w:rsidTr="00940E10">
        <w:trPr>
          <w:trHeight w:hRule="exact" w:val="23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EDA" w:rsidRPr="00B759B8" w:rsidRDefault="00C55D55" w:rsidP="000E5927">
            <w:pPr>
              <w:adjustRightInd w:val="0"/>
              <w:spacing w:beforeLines="50" w:afterLines="50" w:line="360" w:lineRule="exact"/>
              <w:jc w:val="center"/>
              <w:rPr>
                <w:rFonts w:ascii="Candara" w:eastAsia="黑体" w:hAnsi="Candara"/>
                <w:sz w:val="24"/>
                <w:szCs w:val="24"/>
              </w:rPr>
            </w:pPr>
            <w:r w:rsidRPr="00B759B8">
              <w:rPr>
                <w:rFonts w:ascii="Candara" w:eastAsia="黑体" w:hAnsi="Candara"/>
              </w:rPr>
              <w:t>5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DA" w:rsidRPr="00B759B8" w:rsidRDefault="00052EDA" w:rsidP="001F7E5E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EDA" w:rsidRPr="00B759B8" w:rsidRDefault="00052EDA" w:rsidP="001F7E5E">
            <w:pPr>
              <w:spacing w:line="0" w:lineRule="atLeast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566E1C" w:rsidRPr="00B759B8" w:rsidRDefault="00566E1C" w:rsidP="00B759B8">
      <w:pPr>
        <w:snapToGrid w:val="0"/>
        <w:rPr>
          <w:rFonts w:ascii="Candara" w:eastAsia="黑体" w:hAnsi="Candara"/>
          <w:bCs/>
          <w:sz w:val="10"/>
          <w:szCs w:val="10"/>
        </w:rPr>
      </w:pPr>
    </w:p>
    <w:sectPr w:rsidR="00566E1C" w:rsidRPr="00B759B8" w:rsidSect="008728EF">
      <w:pgSz w:w="11906" w:h="16838" w:code="9"/>
      <w:pgMar w:top="1247" w:right="1418" w:bottom="1440" w:left="1247" w:header="851" w:footer="992" w:gutter="0"/>
      <w:cols w:space="425"/>
      <w:docGrid w:type="linesAndChars" w:linePitch="414" w:charSpace="-55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620" w:rsidRDefault="009C2620">
      <w:r>
        <w:separator/>
      </w:r>
    </w:p>
  </w:endnote>
  <w:endnote w:type="continuationSeparator" w:id="0">
    <w:p w:rsidR="009C2620" w:rsidRDefault="009C2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EF" w:rsidRDefault="00034C41">
    <w:pPr>
      <w:pStyle w:val="a5"/>
      <w:rPr>
        <w:rStyle w:val="a6"/>
      </w:rPr>
    </w:pPr>
    <w:r>
      <w:rPr>
        <w:rStyle w:val="a6"/>
      </w:rPr>
      <w:fldChar w:fldCharType="begin"/>
    </w:r>
    <w:r w:rsidR="009C06E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06EF" w:rsidRDefault="009C06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F54" w:rsidRDefault="00034C41" w:rsidP="00766F54">
    <w:pPr>
      <w:pStyle w:val="a5"/>
      <w:jc w:val="center"/>
    </w:pPr>
    <w:fldSimple w:instr=" PAGE  \* Arabic  \* MERGEFORMAT ">
      <w:r w:rsidR="000E5927">
        <w:rPr>
          <w:noProof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620" w:rsidRDefault="009C2620">
      <w:r>
        <w:separator/>
      </w:r>
    </w:p>
  </w:footnote>
  <w:footnote w:type="continuationSeparator" w:id="0">
    <w:p w:rsidR="009C2620" w:rsidRDefault="009C26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30E13"/>
    <w:multiLevelType w:val="hybridMultilevel"/>
    <w:tmpl w:val="43CC6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/>
  <w:defaultTabStop w:val="420"/>
  <w:drawingGridHorizontalSpacing w:val="283"/>
  <w:drawingGridVerticalSpacing w:val="381"/>
  <w:displayHorizontalDrawingGridEvery w:val="0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615"/>
    <w:rsid w:val="0001383A"/>
    <w:rsid w:val="00017900"/>
    <w:rsid w:val="000231B3"/>
    <w:rsid w:val="00034C41"/>
    <w:rsid w:val="00037E98"/>
    <w:rsid w:val="0004448D"/>
    <w:rsid w:val="00045F14"/>
    <w:rsid w:val="00052EDA"/>
    <w:rsid w:val="00061773"/>
    <w:rsid w:val="00073651"/>
    <w:rsid w:val="000868E4"/>
    <w:rsid w:val="00086B53"/>
    <w:rsid w:val="0008751B"/>
    <w:rsid w:val="000A48E8"/>
    <w:rsid w:val="000A5F77"/>
    <w:rsid w:val="000C09E3"/>
    <w:rsid w:val="000D04BA"/>
    <w:rsid w:val="000E4AA8"/>
    <w:rsid w:val="000E5927"/>
    <w:rsid w:val="000F7917"/>
    <w:rsid w:val="00100D52"/>
    <w:rsid w:val="001218F2"/>
    <w:rsid w:val="001327E7"/>
    <w:rsid w:val="001432E0"/>
    <w:rsid w:val="00155CA3"/>
    <w:rsid w:val="0018421F"/>
    <w:rsid w:val="001B3073"/>
    <w:rsid w:val="001D35B5"/>
    <w:rsid w:val="001E3A01"/>
    <w:rsid w:val="001F3799"/>
    <w:rsid w:val="001F7E5E"/>
    <w:rsid w:val="00201113"/>
    <w:rsid w:val="002100B2"/>
    <w:rsid w:val="00214529"/>
    <w:rsid w:val="00225AEB"/>
    <w:rsid w:val="00235155"/>
    <w:rsid w:val="00241D10"/>
    <w:rsid w:val="002525F8"/>
    <w:rsid w:val="00261394"/>
    <w:rsid w:val="002640E9"/>
    <w:rsid w:val="00285275"/>
    <w:rsid w:val="00292D86"/>
    <w:rsid w:val="002A2239"/>
    <w:rsid w:val="002D5014"/>
    <w:rsid w:val="002E601F"/>
    <w:rsid w:val="002E7CFE"/>
    <w:rsid w:val="002F0109"/>
    <w:rsid w:val="002F5E40"/>
    <w:rsid w:val="003030C9"/>
    <w:rsid w:val="00307ADA"/>
    <w:rsid w:val="0031667B"/>
    <w:rsid w:val="00332C59"/>
    <w:rsid w:val="003352AA"/>
    <w:rsid w:val="00337F8A"/>
    <w:rsid w:val="00364FB5"/>
    <w:rsid w:val="00365D1B"/>
    <w:rsid w:val="00366344"/>
    <w:rsid w:val="00395BC8"/>
    <w:rsid w:val="003A0C9B"/>
    <w:rsid w:val="003A39C1"/>
    <w:rsid w:val="003A66A1"/>
    <w:rsid w:val="003B0CC5"/>
    <w:rsid w:val="003B45E9"/>
    <w:rsid w:val="003C67E1"/>
    <w:rsid w:val="003D25E6"/>
    <w:rsid w:val="003D4B97"/>
    <w:rsid w:val="003E19AE"/>
    <w:rsid w:val="003E63C2"/>
    <w:rsid w:val="00413B60"/>
    <w:rsid w:val="00417264"/>
    <w:rsid w:val="00423D2F"/>
    <w:rsid w:val="00436B01"/>
    <w:rsid w:val="0044081F"/>
    <w:rsid w:val="004663E3"/>
    <w:rsid w:val="0047574D"/>
    <w:rsid w:val="00480F3A"/>
    <w:rsid w:val="00496B95"/>
    <w:rsid w:val="004A401D"/>
    <w:rsid w:val="004B1187"/>
    <w:rsid w:val="004B24B0"/>
    <w:rsid w:val="004B7545"/>
    <w:rsid w:val="004D6A87"/>
    <w:rsid w:val="00517839"/>
    <w:rsid w:val="0053160F"/>
    <w:rsid w:val="005361B6"/>
    <w:rsid w:val="00562664"/>
    <w:rsid w:val="00566E1C"/>
    <w:rsid w:val="005A121C"/>
    <w:rsid w:val="005A587D"/>
    <w:rsid w:val="005B6E95"/>
    <w:rsid w:val="005C110D"/>
    <w:rsid w:val="005C2757"/>
    <w:rsid w:val="005C52BE"/>
    <w:rsid w:val="005C753D"/>
    <w:rsid w:val="005E48E7"/>
    <w:rsid w:val="005E69FA"/>
    <w:rsid w:val="006028C3"/>
    <w:rsid w:val="00637F2D"/>
    <w:rsid w:val="0064479E"/>
    <w:rsid w:val="00652E90"/>
    <w:rsid w:val="00686FD7"/>
    <w:rsid w:val="006A477A"/>
    <w:rsid w:val="006B0057"/>
    <w:rsid w:val="006B2B09"/>
    <w:rsid w:val="006D1997"/>
    <w:rsid w:val="006D66AD"/>
    <w:rsid w:val="006E08DB"/>
    <w:rsid w:val="006E454A"/>
    <w:rsid w:val="006F1023"/>
    <w:rsid w:val="006F30FF"/>
    <w:rsid w:val="006F700D"/>
    <w:rsid w:val="00700A1B"/>
    <w:rsid w:val="0071691D"/>
    <w:rsid w:val="00717119"/>
    <w:rsid w:val="00731DAF"/>
    <w:rsid w:val="007326FE"/>
    <w:rsid w:val="00733B94"/>
    <w:rsid w:val="00735597"/>
    <w:rsid w:val="00740D0D"/>
    <w:rsid w:val="0074708E"/>
    <w:rsid w:val="0075134B"/>
    <w:rsid w:val="00757833"/>
    <w:rsid w:val="0076611B"/>
    <w:rsid w:val="0076620B"/>
    <w:rsid w:val="00766F54"/>
    <w:rsid w:val="00785B62"/>
    <w:rsid w:val="007913F2"/>
    <w:rsid w:val="00791DCF"/>
    <w:rsid w:val="007968C0"/>
    <w:rsid w:val="007A48AE"/>
    <w:rsid w:val="007A7A33"/>
    <w:rsid w:val="007B2576"/>
    <w:rsid w:val="007C11CB"/>
    <w:rsid w:val="007C2718"/>
    <w:rsid w:val="007C438F"/>
    <w:rsid w:val="007C56AF"/>
    <w:rsid w:val="007F0801"/>
    <w:rsid w:val="007F29CD"/>
    <w:rsid w:val="00805615"/>
    <w:rsid w:val="00805C2C"/>
    <w:rsid w:val="00806097"/>
    <w:rsid w:val="008175A9"/>
    <w:rsid w:val="00842126"/>
    <w:rsid w:val="0084263E"/>
    <w:rsid w:val="00852EB8"/>
    <w:rsid w:val="00861EAB"/>
    <w:rsid w:val="008649A0"/>
    <w:rsid w:val="00867CF3"/>
    <w:rsid w:val="00870C2B"/>
    <w:rsid w:val="008728EF"/>
    <w:rsid w:val="0088401A"/>
    <w:rsid w:val="008B03B6"/>
    <w:rsid w:val="008D3B79"/>
    <w:rsid w:val="008D6152"/>
    <w:rsid w:val="008F37C0"/>
    <w:rsid w:val="0090741E"/>
    <w:rsid w:val="00940E10"/>
    <w:rsid w:val="009478C7"/>
    <w:rsid w:val="009517B2"/>
    <w:rsid w:val="00963FC6"/>
    <w:rsid w:val="009721F9"/>
    <w:rsid w:val="0099486C"/>
    <w:rsid w:val="009A275A"/>
    <w:rsid w:val="009A35AE"/>
    <w:rsid w:val="009B4C27"/>
    <w:rsid w:val="009B60C4"/>
    <w:rsid w:val="009C06EF"/>
    <w:rsid w:val="009C2620"/>
    <w:rsid w:val="009E3194"/>
    <w:rsid w:val="00A21A62"/>
    <w:rsid w:val="00A31B2B"/>
    <w:rsid w:val="00A3399A"/>
    <w:rsid w:val="00A352F5"/>
    <w:rsid w:val="00A37019"/>
    <w:rsid w:val="00A50F2F"/>
    <w:rsid w:val="00A52377"/>
    <w:rsid w:val="00A60840"/>
    <w:rsid w:val="00A63813"/>
    <w:rsid w:val="00A84075"/>
    <w:rsid w:val="00A90160"/>
    <w:rsid w:val="00AB046B"/>
    <w:rsid w:val="00AB12DA"/>
    <w:rsid w:val="00AB4F76"/>
    <w:rsid w:val="00AB7DBB"/>
    <w:rsid w:val="00AE1BDE"/>
    <w:rsid w:val="00B00D30"/>
    <w:rsid w:val="00B022C3"/>
    <w:rsid w:val="00B15FEB"/>
    <w:rsid w:val="00B16053"/>
    <w:rsid w:val="00B21476"/>
    <w:rsid w:val="00B26710"/>
    <w:rsid w:val="00B279C3"/>
    <w:rsid w:val="00B35E6B"/>
    <w:rsid w:val="00B37F41"/>
    <w:rsid w:val="00B473BF"/>
    <w:rsid w:val="00B57804"/>
    <w:rsid w:val="00B66EA6"/>
    <w:rsid w:val="00B759B8"/>
    <w:rsid w:val="00B8662B"/>
    <w:rsid w:val="00B922BC"/>
    <w:rsid w:val="00B948E7"/>
    <w:rsid w:val="00B95E4C"/>
    <w:rsid w:val="00B9676D"/>
    <w:rsid w:val="00BA0AE9"/>
    <w:rsid w:val="00BA0C4A"/>
    <w:rsid w:val="00BB5A5E"/>
    <w:rsid w:val="00BD2261"/>
    <w:rsid w:val="00BD4D56"/>
    <w:rsid w:val="00C01C44"/>
    <w:rsid w:val="00C11077"/>
    <w:rsid w:val="00C17520"/>
    <w:rsid w:val="00C35783"/>
    <w:rsid w:val="00C368A0"/>
    <w:rsid w:val="00C40550"/>
    <w:rsid w:val="00C466E3"/>
    <w:rsid w:val="00C55D55"/>
    <w:rsid w:val="00C909CD"/>
    <w:rsid w:val="00C90A42"/>
    <w:rsid w:val="00C90AFE"/>
    <w:rsid w:val="00CA4453"/>
    <w:rsid w:val="00CC673A"/>
    <w:rsid w:val="00CE4FDF"/>
    <w:rsid w:val="00CF7ED9"/>
    <w:rsid w:val="00D1371F"/>
    <w:rsid w:val="00D20EA9"/>
    <w:rsid w:val="00D32D29"/>
    <w:rsid w:val="00D365FE"/>
    <w:rsid w:val="00D55ECB"/>
    <w:rsid w:val="00D63AA0"/>
    <w:rsid w:val="00D65E62"/>
    <w:rsid w:val="00D70D6F"/>
    <w:rsid w:val="00D721FA"/>
    <w:rsid w:val="00D77F6B"/>
    <w:rsid w:val="00D84EF3"/>
    <w:rsid w:val="00D9412A"/>
    <w:rsid w:val="00D974DC"/>
    <w:rsid w:val="00DA2716"/>
    <w:rsid w:val="00DB0921"/>
    <w:rsid w:val="00DB3506"/>
    <w:rsid w:val="00DC6A57"/>
    <w:rsid w:val="00DD00E7"/>
    <w:rsid w:val="00DE33BA"/>
    <w:rsid w:val="00DF5DEE"/>
    <w:rsid w:val="00E164E4"/>
    <w:rsid w:val="00E20611"/>
    <w:rsid w:val="00E2534C"/>
    <w:rsid w:val="00E327F9"/>
    <w:rsid w:val="00E40CD1"/>
    <w:rsid w:val="00E439FC"/>
    <w:rsid w:val="00E72730"/>
    <w:rsid w:val="00E72FD0"/>
    <w:rsid w:val="00E73FA3"/>
    <w:rsid w:val="00E835C7"/>
    <w:rsid w:val="00E95E90"/>
    <w:rsid w:val="00EB1275"/>
    <w:rsid w:val="00ED2CD0"/>
    <w:rsid w:val="00F12446"/>
    <w:rsid w:val="00F25BFC"/>
    <w:rsid w:val="00F321E6"/>
    <w:rsid w:val="00F36F49"/>
    <w:rsid w:val="00F41E4C"/>
    <w:rsid w:val="00F52280"/>
    <w:rsid w:val="00F57D23"/>
    <w:rsid w:val="00F6646E"/>
    <w:rsid w:val="00F71720"/>
    <w:rsid w:val="00F71AE1"/>
    <w:rsid w:val="00F82FEC"/>
    <w:rsid w:val="00F9616F"/>
    <w:rsid w:val="00FA31EB"/>
    <w:rsid w:val="00FB40C3"/>
    <w:rsid w:val="00FE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19"/>
    <w:pPr>
      <w:widowControl w:val="0"/>
      <w:jc w:val="both"/>
    </w:pPr>
    <w:rPr>
      <w:rFonts w:ascii="Times New Roman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rsid w:val="00A37019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rsid w:val="00A37019"/>
    <w:rPr>
      <w:rFonts w:ascii="宋体" w:eastAsia="宋体" w:hAnsi="Courier New" w:cs="Courier New"/>
      <w:szCs w:val="21"/>
    </w:rPr>
  </w:style>
  <w:style w:type="paragraph" w:styleId="a4">
    <w:name w:val="header"/>
    <w:basedOn w:val="a"/>
    <w:unhideWhenUsed/>
    <w:rsid w:val="00A37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semiHidden/>
    <w:rsid w:val="00A37019"/>
    <w:rPr>
      <w:sz w:val="18"/>
      <w:szCs w:val="18"/>
    </w:rPr>
  </w:style>
  <w:style w:type="paragraph" w:styleId="a5">
    <w:name w:val="footer"/>
    <w:basedOn w:val="a"/>
    <w:unhideWhenUsed/>
    <w:rsid w:val="00A37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semiHidden/>
    <w:rsid w:val="00A37019"/>
    <w:rPr>
      <w:sz w:val="18"/>
      <w:szCs w:val="18"/>
    </w:rPr>
  </w:style>
  <w:style w:type="character" w:styleId="a6">
    <w:name w:val="page number"/>
    <w:basedOn w:val="a0"/>
    <w:rsid w:val="00A37019"/>
  </w:style>
  <w:style w:type="character" w:styleId="a7">
    <w:name w:val="Hyperlink"/>
    <w:basedOn w:val="a0"/>
    <w:rsid w:val="00B57804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861EA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61EA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61EAB"/>
    <w:rPr>
      <w:rFonts w:ascii="Times New Roman" w:hAnsi="Times New Roman"/>
      <w:kern w:val="2"/>
      <w:sz w:val="28"/>
      <w:szCs w:val="28"/>
    </w:rPr>
  </w:style>
  <w:style w:type="paragraph" w:styleId="aa">
    <w:name w:val="Balloon Text"/>
    <w:basedOn w:val="a"/>
    <w:link w:val="Char3"/>
    <w:uiPriority w:val="99"/>
    <w:semiHidden/>
    <w:unhideWhenUsed/>
    <w:rsid w:val="00861EAB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861EAB"/>
    <w:rPr>
      <w:rFonts w:ascii="Times New Roman" w:hAnsi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D70D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9.3.3&#26446;&#24179;&#30340;&#25552;&#21517;&#2007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9F58-322E-4628-B242-B303313D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2019.3.3李平的提名书</Template>
  <TotalTime>22</TotalTime>
  <Pages>8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一、基本信息</dc:title>
  <dc:creator>hjl@cste.org.cn</dc:creator>
  <cp:lastModifiedBy>hjl</cp:lastModifiedBy>
  <cp:revision>6</cp:revision>
  <cp:lastPrinted>2016-12-20T02:45:00Z</cp:lastPrinted>
  <dcterms:created xsi:type="dcterms:W3CDTF">2021-01-12T06:55:00Z</dcterms:created>
  <dcterms:modified xsi:type="dcterms:W3CDTF">2021-01-14T03:25:00Z</dcterms:modified>
</cp:coreProperties>
</file>